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38EAA58D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60B53B32" w14:textId="46BE7C5E" w:rsidR="00A70674" w:rsidRDefault="00D74433" w:rsidP="0030705A">
            <w:pPr>
              <w:pStyle w:val="Title"/>
            </w:pPr>
            <w:r>
              <w:t>Hocking College Standard Change Window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23ACD817" w14:textId="77777777" w:rsidR="00A70674" w:rsidRDefault="00A0538E">
            <w:pPr>
              <w:pStyle w:val="Subtitle"/>
            </w:pPr>
            <w:r>
              <w:t>2025</w:t>
            </w:r>
            <w:r w:rsidR="00E118A4">
              <w:t xml:space="preserve"> to </w:t>
            </w:r>
            <w:r w:rsidR="00D944C7">
              <w:t>202</w:t>
            </w:r>
            <w:r>
              <w:t>6</w:t>
            </w:r>
          </w:p>
        </w:tc>
      </w:tr>
      <w:tr w:rsidR="00A70674" w14:paraId="2453FDA6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1CDDD8BC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05D054DB" w14:textId="77777777" w:rsidR="00A70674" w:rsidRPr="00A73577" w:rsidRDefault="00A70674" w:rsidP="00A73577">
            <w:pPr>
              <w:pStyle w:val="NoSpacing"/>
            </w:pPr>
          </w:p>
        </w:tc>
      </w:tr>
    </w:tbl>
    <w:p w14:paraId="45368399" w14:textId="77777777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27D005D6" w14:textId="77777777" w:rsidTr="00F04882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57636A8F" w14:textId="77777777" w:rsidR="00985665" w:rsidRPr="00985665" w:rsidRDefault="00985665" w:rsidP="00F45140">
            <w:pPr>
              <w:pStyle w:val="Month"/>
            </w:pPr>
            <w:r w:rsidRPr="00985665">
              <w:t xml:space="preserve">Sep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FBD1F5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26B26DF6" w14:textId="77777777"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31348F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48BA22A6" w14:textId="77777777"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</w:t>
            </w:r>
            <w:r w:rsidR="00A0538E">
              <w:t>2025</w:t>
            </w:r>
          </w:p>
        </w:tc>
      </w:tr>
      <w:tr w:rsidR="00985665" w14:paraId="4DEB88AF" w14:textId="77777777" w:rsidTr="00F04882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7C99D0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125ADCF" w14:textId="77777777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89B1BF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74B42A" w14:textId="77777777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30AFE8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D952D7" w14:textId="77777777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4BC9CF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8A03E2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7C3CE58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DCFC641" w14:textId="7777777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6F5A5F9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8ED0CC3" w14:textId="77777777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90F5D5E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D7DD8C1" w14:textId="77777777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F15CD3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82D608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59C068" w14:textId="77777777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D3724E7" w14:textId="77777777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8FAAEE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D9D2D59" w14:textId="77777777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1E194B6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612DABD" w14:textId="77777777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C5E6F94" w14:textId="77777777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A0538E" w14:paraId="21D90A7E" w14:textId="77777777" w:rsidTr="003606D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FE78E98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  <w:vAlign w:val="bottom"/>
          </w:tcPr>
          <w:p w14:paraId="51564212" w14:textId="77777777" w:rsidR="00A0538E" w:rsidRPr="00687EF0" w:rsidRDefault="00A0538E" w:rsidP="00A0538E">
            <w:pPr>
              <w:pStyle w:val="Day"/>
            </w:pPr>
            <w:r w:rsidRPr="00A0538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531991B" w14:textId="77777777" w:rsidR="00A0538E" w:rsidRPr="00687EF0" w:rsidRDefault="00A0538E" w:rsidP="00A0538E">
            <w:pPr>
              <w:pStyle w:val="Day"/>
            </w:pPr>
            <w:r w:rsidRPr="00A0538E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E0000"/>
            <w:vAlign w:val="bottom"/>
          </w:tcPr>
          <w:p w14:paraId="0ACBA895" w14:textId="77777777" w:rsidR="00A0538E" w:rsidRPr="00687EF0" w:rsidRDefault="00A0538E" w:rsidP="00A0538E">
            <w:pPr>
              <w:pStyle w:val="Day"/>
            </w:pPr>
            <w:r w:rsidRPr="00A0538E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20F14B3" w14:textId="77777777" w:rsidR="00A0538E" w:rsidRPr="00687EF0" w:rsidRDefault="00A0538E" w:rsidP="00A0538E">
            <w:pPr>
              <w:pStyle w:val="Day"/>
            </w:pPr>
            <w:r w:rsidRPr="00A0538E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799F62F" w14:textId="77777777" w:rsidR="00A0538E" w:rsidRPr="00687EF0" w:rsidRDefault="00A0538E" w:rsidP="00A0538E">
            <w:pPr>
              <w:pStyle w:val="Day"/>
            </w:pPr>
            <w:r w:rsidRPr="00A0538E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8865D23" w14:textId="77777777" w:rsidR="00A0538E" w:rsidRPr="00687EF0" w:rsidRDefault="00A0538E" w:rsidP="00A0538E">
            <w:pPr>
              <w:pStyle w:val="Day"/>
            </w:pPr>
            <w:r w:rsidRPr="00A0538E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AFEF6A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9809E56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6470123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D0388E3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  <w:vAlign w:val="bottom"/>
          </w:tcPr>
          <w:p w14:paraId="7BA738E3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93E6728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A084BC3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B4F56B3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BDE93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A8DB2B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ECC195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CB5D7B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CDDDD3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C3AC96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C0D488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A6174E" w14:textId="77777777" w:rsidR="00A0538E" w:rsidRDefault="00A0538E" w:rsidP="00A0538E">
            <w:pPr>
              <w:pStyle w:val="Day"/>
            </w:pPr>
            <w:r w:rsidRPr="00810568">
              <w:t>1</w:t>
            </w:r>
          </w:p>
        </w:tc>
      </w:tr>
      <w:tr w:rsidR="00A0538E" w14:paraId="5E591796" w14:textId="77777777" w:rsidTr="003606D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E7440B1" w14:textId="77777777" w:rsidR="00A0538E" w:rsidRPr="00687EF0" w:rsidRDefault="00A0538E" w:rsidP="00A0538E">
            <w:pPr>
              <w:pStyle w:val="Day"/>
            </w:pPr>
            <w:r w:rsidRPr="00A0538E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CE293A0" w14:textId="77777777" w:rsidR="00A0538E" w:rsidRPr="00687EF0" w:rsidRDefault="00A0538E" w:rsidP="00A0538E">
            <w:pPr>
              <w:pStyle w:val="Day"/>
            </w:pPr>
            <w:r w:rsidRPr="00A0538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B464C59" w14:textId="77777777" w:rsidR="00A0538E" w:rsidRPr="00687EF0" w:rsidRDefault="00A0538E" w:rsidP="00A0538E">
            <w:pPr>
              <w:pStyle w:val="Day"/>
            </w:pPr>
            <w:r w:rsidRPr="00A0538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2EBC979" w14:textId="77777777" w:rsidR="00A0538E" w:rsidRPr="00687EF0" w:rsidRDefault="00A0538E" w:rsidP="00A0538E">
            <w:pPr>
              <w:pStyle w:val="Day"/>
            </w:pPr>
            <w:r w:rsidRPr="00A0538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A9D0A51" w14:textId="77777777" w:rsidR="00A0538E" w:rsidRPr="00687EF0" w:rsidRDefault="00A0538E" w:rsidP="00A0538E">
            <w:pPr>
              <w:pStyle w:val="Day"/>
            </w:pPr>
            <w:r w:rsidRPr="00A0538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5A1735B" w14:textId="77777777" w:rsidR="00A0538E" w:rsidRPr="00687EF0" w:rsidRDefault="00A0538E" w:rsidP="00A0538E">
            <w:pPr>
              <w:pStyle w:val="Day"/>
            </w:pPr>
            <w:r w:rsidRPr="00A0538E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DD35129" w14:textId="77777777" w:rsidR="00A0538E" w:rsidRPr="00687EF0" w:rsidRDefault="00A0538E" w:rsidP="00A0538E">
            <w:pPr>
              <w:pStyle w:val="Day"/>
            </w:pPr>
            <w:r w:rsidRPr="00A0538E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DD695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F1EE11B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EAEB2FB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F152FC8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AD6FB5F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476650C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D0F48CF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E692A07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7E401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6C607B" w14:textId="77777777" w:rsidR="00A0538E" w:rsidRDefault="00A0538E" w:rsidP="00A0538E">
            <w:pPr>
              <w:pStyle w:val="Day"/>
            </w:pPr>
            <w:r w:rsidRPr="0081056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BE3125" w14:textId="77777777" w:rsidR="00A0538E" w:rsidRDefault="00A0538E" w:rsidP="00A0538E">
            <w:pPr>
              <w:pStyle w:val="Day"/>
            </w:pPr>
            <w:r w:rsidRPr="00810568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6FFF7A" w14:textId="77777777" w:rsidR="00A0538E" w:rsidRDefault="00A0538E" w:rsidP="00A0538E">
            <w:pPr>
              <w:pStyle w:val="Day"/>
            </w:pPr>
            <w:r w:rsidRPr="00810568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7BA8DD83" w14:textId="77777777" w:rsidR="00A0538E" w:rsidRDefault="00A0538E" w:rsidP="00A0538E">
            <w:pPr>
              <w:pStyle w:val="Day"/>
            </w:pPr>
            <w:r w:rsidRPr="0081056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46D49E" w14:textId="77777777" w:rsidR="00A0538E" w:rsidRDefault="00A0538E" w:rsidP="00A0538E">
            <w:pPr>
              <w:pStyle w:val="Day"/>
            </w:pPr>
            <w:r w:rsidRPr="0081056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5765C5" w14:textId="77777777" w:rsidR="00A0538E" w:rsidRDefault="00A0538E" w:rsidP="00A0538E">
            <w:pPr>
              <w:pStyle w:val="Day"/>
            </w:pPr>
            <w:r w:rsidRPr="00810568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E8357E" w14:textId="77777777" w:rsidR="00A0538E" w:rsidRDefault="00A0538E" w:rsidP="00A0538E">
            <w:pPr>
              <w:pStyle w:val="Day"/>
            </w:pPr>
            <w:r w:rsidRPr="00810568">
              <w:t>8</w:t>
            </w:r>
          </w:p>
        </w:tc>
      </w:tr>
      <w:tr w:rsidR="00A0538E" w14:paraId="5D5A2434" w14:textId="77777777" w:rsidTr="00E624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AEAB627" w14:textId="77777777" w:rsidR="00A0538E" w:rsidRPr="00687EF0" w:rsidRDefault="00A0538E" w:rsidP="00A0538E">
            <w:pPr>
              <w:pStyle w:val="Day"/>
            </w:pPr>
            <w:r w:rsidRPr="00A0538E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95AB5C8" w14:textId="77777777" w:rsidR="00A0538E" w:rsidRPr="00687EF0" w:rsidRDefault="00A0538E" w:rsidP="00A0538E">
            <w:pPr>
              <w:pStyle w:val="Day"/>
            </w:pPr>
            <w:r w:rsidRPr="00A0538E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7FC9BA9" w14:textId="77777777" w:rsidR="00A0538E" w:rsidRPr="00687EF0" w:rsidRDefault="00A0538E" w:rsidP="00A0538E">
            <w:pPr>
              <w:pStyle w:val="Day"/>
            </w:pPr>
            <w:r w:rsidRPr="00A0538E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60EC92B6" w14:textId="77777777" w:rsidR="00A0538E" w:rsidRPr="00687EF0" w:rsidRDefault="00A0538E" w:rsidP="00A0538E">
            <w:pPr>
              <w:pStyle w:val="Day"/>
            </w:pPr>
            <w:r w:rsidRPr="00A0538E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EC534AB" w14:textId="77777777" w:rsidR="00A0538E" w:rsidRPr="00687EF0" w:rsidRDefault="00A0538E" w:rsidP="00A0538E">
            <w:pPr>
              <w:pStyle w:val="Day"/>
            </w:pPr>
            <w:r w:rsidRPr="00A0538E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E827B2F" w14:textId="77777777" w:rsidR="00A0538E" w:rsidRPr="00687EF0" w:rsidRDefault="00A0538E" w:rsidP="00A0538E">
            <w:pPr>
              <w:pStyle w:val="Day"/>
            </w:pPr>
            <w:r w:rsidRPr="00A0538E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EBC85AE" w14:textId="77777777" w:rsidR="00A0538E" w:rsidRPr="00687EF0" w:rsidRDefault="00A0538E" w:rsidP="00A0538E">
            <w:pPr>
              <w:pStyle w:val="Day"/>
            </w:pPr>
            <w:r w:rsidRPr="00A0538E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61224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66BDA60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  <w:vAlign w:val="bottom"/>
          </w:tcPr>
          <w:p w14:paraId="62A568B8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  <w:vAlign w:val="bottom"/>
          </w:tcPr>
          <w:p w14:paraId="7EAF3E7F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23FD7E4E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EE34D07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10EE575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38559CD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D2CBF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E79471" w14:textId="77777777" w:rsidR="00A0538E" w:rsidRDefault="00A0538E" w:rsidP="00A0538E">
            <w:pPr>
              <w:pStyle w:val="Day"/>
            </w:pPr>
            <w:r w:rsidRPr="00810568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367CBE" w14:textId="77777777" w:rsidR="00A0538E" w:rsidRDefault="00A0538E" w:rsidP="00A0538E">
            <w:pPr>
              <w:pStyle w:val="Day"/>
            </w:pPr>
            <w:r w:rsidRPr="00810568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025C6456" w14:textId="77777777" w:rsidR="00A0538E" w:rsidRDefault="00A0538E" w:rsidP="00A0538E">
            <w:pPr>
              <w:pStyle w:val="Day"/>
            </w:pPr>
            <w:r w:rsidRPr="00810568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81EC85" w14:textId="77777777" w:rsidR="00A0538E" w:rsidRDefault="00A0538E" w:rsidP="00A0538E">
            <w:pPr>
              <w:pStyle w:val="Day"/>
            </w:pPr>
            <w:r w:rsidRPr="0081056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5B6369" w14:textId="77777777" w:rsidR="00A0538E" w:rsidRDefault="00A0538E" w:rsidP="00A0538E">
            <w:pPr>
              <w:pStyle w:val="Day"/>
            </w:pPr>
            <w:r w:rsidRPr="0081056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01B3BA" w14:textId="77777777" w:rsidR="00A0538E" w:rsidRDefault="00A0538E" w:rsidP="00A0538E">
            <w:pPr>
              <w:pStyle w:val="Day"/>
            </w:pPr>
            <w:r w:rsidRPr="00810568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588E5C" w14:textId="77777777" w:rsidR="00A0538E" w:rsidRDefault="00A0538E" w:rsidP="00A0538E">
            <w:pPr>
              <w:pStyle w:val="Day"/>
            </w:pPr>
            <w:r w:rsidRPr="00810568">
              <w:t>15</w:t>
            </w:r>
          </w:p>
        </w:tc>
      </w:tr>
      <w:tr w:rsidR="00A0538E" w14:paraId="530A0731" w14:textId="77777777" w:rsidTr="003606D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62BD55A" w14:textId="77777777" w:rsidR="00A0538E" w:rsidRPr="00687EF0" w:rsidRDefault="00A0538E" w:rsidP="00A0538E">
            <w:pPr>
              <w:pStyle w:val="Day"/>
            </w:pPr>
            <w:r w:rsidRPr="00A0538E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AA4BE34" w14:textId="77777777" w:rsidR="00A0538E" w:rsidRPr="00687EF0" w:rsidRDefault="00A0538E" w:rsidP="00A0538E">
            <w:pPr>
              <w:pStyle w:val="Day"/>
            </w:pPr>
            <w:r w:rsidRPr="00A0538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D21A8EE" w14:textId="77777777" w:rsidR="00A0538E" w:rsidRPr="00687EF0" w:rsidRDefault="00A0538E" w:rsidP="00A0538E">
            <w:pPr>
              <w:pStyle w:val="Day"/>
            </w:pPr>
            <w:r w:rsidRPr="00A0538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F5A9CB5" w14:textId="77777777" w:rsidR="00A0538E" w:rsidRPr="00687EF0" w:rsidRDefault="00A0538E" w:rsidP="00A0538E">
            <w:pPr>
              <w:pStyle w:val="Day"/>
            </w:pPr>
            <w:r w:rsidRPr="00A0538E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3ABB54" w14:textId="77777777" w:rsidR="00A0538E" w:rsidRPr="00687EF0" w:rsidRDefault="00A0538E" w:rsidP="00A0538E">
            <w:pPr>
              <w:pStyle w:val="Day"/>
            </w:pPr>
            <w:r w:rsidRPr="00A0538E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2312477" w14:textId="77777777" w:rsidR="00A0538E" w:rsidRPr="00687EF0" w:rsidRDefault="00A0538E" w:rsidP="00A0538E">
            <w:pPr>
              <w:pStyle w:val="Day"/>
            </w:pPr>
            <w:r w:rsidRPr="00A0538E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2509D62" w14:textId="77777777" w:rsidR="00A0538E" w:rsidRPr="00687EF0" w:rsidRDefault="00A0538E" w:rsidP="00A0538E">
            <w:pPr>
              <w:pStyle w:val="Day"/>
            </w:pPr>
            <w:r w:rsidRPr="00A0538E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B29343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2C8694D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D7C8177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C7FB1E8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9D8FEE7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4B7B3CC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6793E5A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459C0BC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43D56C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5F6401" w14:textId="77777777" w:rsidR="00A0538E" w:rsidRDefault="00A0538E" w:rsidP="00A0538E">
            <w:pPr>
              <w:pStyle w:val="Day"/>
            </w:pPr>
            <w:r w:rsidRPr="0081056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8C570D" w14:textId="77777777" w:rsidR="00A0538E" w:rsidRDefault="00A0538E" w:rsidP="00A0538E">
            <w:pPr>
              <w:pStyle w:val="Day"/>
            </w:pPr>
            <w:r w:rsidRPr="00810568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F45BA6" w14:textId="77777777" w:rsidR="00A0538E" w:rsidRDefault="00A0538E" w:rsidP="00A0538E">
            <w:pPr>
              <w:pStyle w:val="Day"/>
            </w:pPr>
            <w:r w:rsidRPr="00810568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646CC58C" w14:textId="77777777" w:rsidR="00A0538E" w:rsidRDefault="00A0538E" w:rsidP="00A0538E">
            <w:pPr>
              <w:pStyle w:val="Day"/>
            </w:pPr>
            <w:r w:rsidRPr="0081056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E36852" w14:textId="77777777" w:rsidR="00A0538E" w:rsidRDefault="00A0538E" w:rsidP="00A0538E">
            <w:pPr>
              <w:pStyle w:val="Day"/>
            </w:pPr>
            <w:r w:rsidRPr="0081056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25F12D" w14:textId="77777777" w:rsidR="00A0538E" w:rsidRDefault="00A0538E" w:rsidP="00A0538E">
            <w:pPr>
              <w:pStyle w:val="Day"/>
            </w:pPr>
            <w:r w:rsidRPr="00810568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A20797" w14:textId="77777777" w:rsidR="00A0538E" w:rsidRDefault="00A0538E" w:rsidP="00A0538E">
            <w:pPr>
              <w:pStyle w:val="Day"/>
            </w:pPr>
            <w:r w:rsidRPr="00810568">
              <w:t>22</w:t>
            </w:r>
          </w:p>
        </w:tc>
      </w:tr>
      <w:tr w:rsidR="00A0538E" w14:paraId="503F4C27" w14:textId="77777777" w:rsidTr="00E624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2C2CCC0" w14:textId="77777777" w:rsidR="00A0538E" w:rsidRPr="00687EF0" w:rsidRDefault="00A0538E" w:rsidP="00A0538E">
            <w:pPr>
              <w:pStyle w:val="Day"/>
            </w:pPr>
            <w:r w:rsidRPr="00A0538E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635B572" w14:textId="77777777" w:rsidR="00A0538E" w:rsidRPr="00687EF0" w:rsidRDefault="00A0538E" w:rsidP="00A0538E">
            <w:pPr>
              <w:pStyle w:val="Day"/>
            </w:pPr>
            <w:r w:rsidRPr="00A0538E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57EAC23" w14:textId="77777777" w:rsidR="00A0538E" w:rsidRPr="00687EF0" w:rsidRDefault="00A0538E" w:rsidP="00A0538E">
            <w:pPr>
              <w:pStyle w:val="Day"/>
            </w:pPr>
            <w:r w:rsidRPr="00A0538E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79E6666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2CB2CEC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78739B7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9BE1577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4A7D54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0B6C62D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EDD6AD7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588051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13F5E77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7180088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ED91A46" w14:textId="7777777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9D1EA76" w14:textId="77777777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1C9473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77C29E" w14:textId="77777777" w:rsidR="00A0538E" w:rsidRDefault="00A0538E" w:rsidP="00A0538E">
            <w:pPr>
              <w:pStyle w:val="Day"/>
            </w:pPr>
            <w:r w:rsidRPr="0081056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71DBC7" w14:textId="77777777" w:rsidR="00A0538E" w:rsidRDefault="00A0538E" w:rsidP="00A0538E">
            <w:pPr>
              <w:pStyle w:val="Day"/>
            </w:pPr>
            <w:r w:rsidRPr="00810568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091380" w14:textId="77777777" w:rsidR="00A0538E" w:rsidRDefault="00A0538E" w:rsidP="00A0538E">
            <w:pPr>
              <w:pStyle w:val="Day"/>
            </w:pPr>
            <w:r w:rsidRPr="00810568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3DBD70" w14:textId="77777777" w:rsidR="00A0538E" w:rsidRDefault="00A0538E" w:rsidP="00A0538E">
            <w:pPr>
              <w:pStyle w:val="Day"/>
            </w:pPr>
            <w:r w:rsidRPr="00810568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5E994FE9" w14:textId="77777777" w:rsidR="00A0538E" w:rsidRDefault="00A0538E" w:rsidP="00A0538E">
            <w:pPr>
              <w:pStyle w:val="Day"/>
            </w:pPr>
            <w:r w:rsidRPr="00810568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3A9B741D" w14:textId="77777777" w:rsidR="00A0538E" w:rsidRDefault="00A0538E" w:rsidP="00A0538E">
            <w:pPr>
              <w:pStyle w:val="Day"/>
            </w:pPr>
            <w:r w:rsidRPr="00810568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C24789" w14:textId="77777777" w:rsidR="00A0538E" w:rsidRDefault="00A0538E" w:rsidP="00A0538E">
            <w:pPr>
              <w:pStyle w:val="Day"/>
            </w:pPr>
            <w:r w:rsidRPr="00810568">
              <w:t>29</w:t>
            </w:r>
          </w:p>
        </w:tc>
      </w:tr>
      <w:tr w:rsidR="00A0538E" w14:paraId="17592699" w14:textId="77777777" w:rsidTr="00A0538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5957E6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8DE354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56E003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DCAC67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CED90B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692495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AD3AB4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B1C55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EB5132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96E1C7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605774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07AD8C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999460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DDE969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50465F" w14:textId="77777777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A893A3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34A810" w14:textId="77777777" w:rsidR="00A0538E" w:rsidRDefault="00A0538E" w:rsidP="00A0538E">
            <w:pPr>
              <w:pStyle w:val="Day"/>
            </w:pPr>
            <w:r w:rsidRPr="00810568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202B1B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22749E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E081A6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DABC9C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827786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303B21" w14:textId="77777777" w:rsidR="00A0538E" w:rsidRDefault="00A0538E" w:rsidP="00A0538E">
            <w:pPr>
              <w:pStyle w:val="Day"/>
            </w:pPr>
          </w:p>
        </w:tc>
      </w:tr>
      <w:tr w:rsidR="00A70674" w14:paraId="239A3D1E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22A8B9B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453A92D9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3206AFE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3DB57C26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6688A9A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18C1A0BB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6F277572" w14:textId="77777777" w:rsidR="00013C75" w:rsidRDefault="009578CB" w:rsidP="00013C75">
            <w:pPr>
              <w:pStyle w:val="Month"/>
            </w:pPr>
            <w:r>
              <w:t xml:space="preserve">Dec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D1968A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E891D5A" w14:textId="77777777" w:rsidR="00013C75" w:rsidRDefault="009578CB" w:rsidP="00013C75">
            <w:pPr>
              <w:pStyle w:val="Month"/>
            </w:pPr>
            <w:r>
              <w:t xml:space="preserve">Jan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37CAC8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06B2044" w14:textId="77777777" w:rsidR="00013C75" w:rsidRDefault="009578CB" w:rsidP="00013C75">
            <w:pPr>
              <w:pStyle w:val="Month"/>
            </w:pPr>
            <w:r>
              <w:t xml:space="preserve">Feb </w:t>
            </w:r>
            <w:r w:rsidR="00A0538E">
              <w:t>2026</w:t>
            </w:r>
          </w:p>
        </w:tc>
      </w:tr>
      <w:tr w:rsidR="00013C75" w14:paraId="25406285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73FD91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78E355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3B61DC2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CA041D6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B0AAEF2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E64BA9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F172C1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CC2037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FCD079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FD67A69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22300CA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3E1F58F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966748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052A6C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392F0D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CED9F2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68BD2A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D1E5F22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349A35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A0CAAAA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FBF334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6ADFB9D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B9A9B30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137F1A" w14:paraId="1A761C53" w14:textId="77777777" w:rsidTr="00E624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105951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3F3977" w14:textId="77777777" w:rsidR="00137F1A" w:rsidRDefault="00137F1A" w:rsidP="00137F1A">
            <w:pPr>
              <w:pStyle w:val="Day"/>
            </w:pPr>
            <w:r w:rsidRPr="00B6786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8C572E" w14:textId="77777777" w:rsidR="00137F1A" w:rsidRDefault="00137F1A" w:rsidP="00137F1A">
            <w:pPr>
              <w:pStyle w:val="Day"/>
            </w:pPr>
            <w:r w:rsidRPr="00B6786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EF96E74" w14:textId="77777777" w:rsidR="00137F1A" w:rsidRDefault="00137F1A" w:rsidP="00137F1A">
            <w:pPr>
              <w:pStyle w:val="Day"/>
            </w:pPr>
            <w:r w:rsidRPr="00B6786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0F43F7" w14:textId="77777777" w:rsidR="00137F1A" w:rsidRDefault="00137F1A" w:rsidP="00137F1A">
            <w:pPr>
              <w:pStyle w:val="Day"/>
            </w:pPr>
            <w:r w:rsidRPr="00B6786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AF1CD1" w14:textId="77777777" w:rsidR="00137F1A" w:rsidRDefault="00137F1A" w:rsidP="00137F1A">
            <w:pPr>
              <w:pStyle w:val="Day"/>
            </w:pPr>
            <w:r w:rsidRPr="00B6786B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F15FB5" w14:textId="77777777" w:rsidR="00137F1A" w:rsidRDefault="00137F1A" w:rsidP="00137F1A">
            <w:pPr>
              <w:pStyle w:val="Day"/>
            </w:pPr>
            <w:r w:rsidRPr="00B6786B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F17E2A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82022E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9A4800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C8DEB3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14436E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4B6BBAF6" w14:textId="77777777" w:rsidR="00137F1A" w:rsidRDefault="00137F1A" w:rsidP="00137F1A">
            <w:pPr>
              <w:pStyle w:val="Day"/>
            </w:pPr>
            <w:r w:rsidRPr="00114F2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7EF04DB3" w14:textId="77777777" w:rsidR="00137F1A" w:rsidRDefault="00137F1A" w:rsidP="00137F1A">
            <w:pPr>
              <w:pStyle w:val="Day"/>
            </w:pPr>
            <w:r w:rsidRPr="00114F25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E1C02A" w14:textId="77777777" w:rsidR="00137F1A" w:rsidRDefault="00137F1A" w:rsidP="00137F1A">
            <w:pPr>
              <w:pStyle w:val="Day"/>
            </w:pPr>
            <w:r w:rsidRPr="00114F25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95FA13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A79D8B" w14:textId="77777777" w:rsidR="00137F1A" w:rsidRDefault="00137F1A" w:rsidP="00137F1A">
            <w:pPr>
              <w:pStyle w:val="Day"/>
            </w:pPr>
            <w:r w:rsidRPr="00554CF3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53B3E4" w14:textId="77777777" w:rsidR="00137F1A" w:rsidRDefault="00137F1A" w:rsidP="00137F1A">
            <w:pPr>
              <w:pStyle w:val="Day"/>
            </w:pPr>
            <w:r w:rsidRPr="00554CF3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28F5DE" w14:textId="77777777" w:rsidR="00137F1A" w:rsidRDefault="00137F1A" w:rsidP="00137F1A">
            <w:pPr>
              <w:pStyle w:val="Day"/>
            </w:pPr>
            <w:r w:rsidRPr="00554CF3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E0000"/>
          </w:tcPr>
          <w:p w14:paraId="776CF66C" w14:textId="77777777" w:rsidR="00137F1A" w:rsidRDefault="00137F1A" w:rsidP="00137F1A">
            <w:pPr>
              <w:pStyle w:val="Day"/>
            </w:pPr>
            <w:r w:rsidRPr="00554CF3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3696F4" w14:textId="77777777" w:rsidR="00137F1A" w:rsidRDefault="00137F1A" w:rsidP="00137F1A">
            <w:pPr>
              <w:pStyle w:val="Day"/>
            </w:pPr>
            <w:r w:rsidRPr="00554CF3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49E317" w14:textId="77777777" w:rsidR="00137F1A" w:rsidRDefault="00137F1A" w:rsidP="00137F1A">
            <w:pPr>
              <w:pStyle w:val="Day"/>
            </w:pPr>
            <w:r w:rsidRPr="00554CF3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9991AB" w14:textId="77777777" w:rsidR="00137F1A" w:rsidRDefault="00137F1A" w:rsidP="00137F1A">
            <w:pPr>
              <w:pStyle w:val="Day"/>
            </w:pPr>
            <w:r w:rsidRPr="00554CF3">
              <w:t>7</w:t>
            </w:r>
          </w:p>
        </w:tc>
      </w:tr>
      <w:tr w:rsidR="00137F1A" w14:paraId="5B7490D5" w14:textId="77777777" w:rsidTr="003606D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294F67" w14:textId="77777777" w:rsidR="00137F1A" w:rsidRDefault="00137F1A" w:rsidP="00137F1A">
            <w:pPr>
              <w:pStyle w:val="Day"/>
            </w:pPr>
            <w:r w:rsidRPr="00B6786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D8058D" w14:textId="77777777" w:rsidR="00137F1A" w:rsidRDefault="00137F1A" w:rsidP="00137F1A">
            <w:pPr>
              <w:pStyle w:val="Day"/>
            </w:pPr>
            <w:r w:rsidRPr="00B6786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59B19C" w14:textId="77777777" w:rsidR="00137F1A" w:rsidRDefault="00137F1A" w:rsidP="00137F1A">
            <w:pPr>
              <w:pStyle w:val="Day"/>
            </w:pPr>
            <w:r w:rsidRPr="00B6786B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FFA124" w14:textId="77777777" w:rsidR="00137F1A" w:rsidRDefault="00137F1A" w:rsidP="00137F1A">
            <w:pPr>
              <w:pStyle w:val="Day"/>
            </w:pPr>
            <w:r w:rsidRPr="00B6786B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D5921B" w14:textId="77777777" w:rsidR="00137F1A" w:rsidRDefault="00137F1A" w:rsidP="00137F1A">
            <w:pPr>
              <w:pStyle w:val="Day"/>
            </w:pPr>
            <w:r w:rsidRPr="00B6786B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530035" w14:textId="77777777" w:rsidR="00137F1A" w:rsidRDefault="00137F1A" w:rsidP="00137F1A">
            <w:pPr>
              <w:pStyle w:val="Day"/>
            </w:pPr>
            <w:r w:rsidRPr="00B6786B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3BD3DC" w14:textId="77777777" w:rsidR="00137F1A" w:rsidRDefault="00137F1A" w:rsidP="00137F1A">
            <w:pPr>
              <w:pStyle w:val="Day"/>
            </w:pPr>
            <w:r w:rsidRPr="00B6786B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3B7A43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CE1FEC" w14:textId="77777777" w:rsidR="00137F1A" w:rsidRDefault="00137F1A" w:rsidP="00137F1A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AB9ACB" w14:textId="77777777" w:rsidR="00137F1A" w:rsidRDefault="00137F1A" w:rsidP="00137F1A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5E338A" w14:textId="77777777" w:rsidR="00137F1A" w:rsidRDefault="00137F1A" w:rsidP="00137F1A">
            <w:pPr>
              <w:pStyle w:val="Day"/>
            </w:pPr>
            <w:r w:rsidRPr="00114F2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3EEC0E26" w14:textId="77777777" w:rsidR="00137F1A" w:rsidRDefault="00137F1A" w:rsidP="00137F1A">
            <w:pPr>
              <w:pStyle w:val="Day"/>
            </w:pPr>
            <w:r w:rsidRPr="00114F2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E7998E" w14:textId="77777777" w:rsidR="00137F1A" w:rsidRDefault="00137F1A" w:rsidP="00137F1A">
            <w:pPr>
              <w:pStyle w:val="Day"/>
            </w:pPr>
            <w:r w:rsidRPr="00114F2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FA9694" w14:textId="77777777" w:rsidR="00137F1A" w:rsidRDefault="00137F1A" w:rsidP="00137F1A">
            <w:pPr>
              <w:pStyle w:val="Day"/>
            </w:pPr>
            <w:r w:rsidRPr="00114F25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6F9C3C" w14:textId="77777777" w:rsidR="00137F1A" w:rsidRDefault="00137F1A" w:rsidP="00137F1A">
            <w:pPr>
              <w:pStyle w:val="Day"/>
            </w:pPr>
            <w:r w:rsidRPr="00114F25">
              <w:t>10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C98163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7599C4" w14:textId="77777777" w:rsidR="00137F1A" w:rsidRDefault="00137F1A" w:rsidP="00137F1A">
            <w:pPr>
              <w:pStyle w:val="Day"/>
            </w:pPr>
            <w:r w:rsidRPr="00554CF3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98D622" w14:textId="77777777" w:rsidR="00137F1A" w:rsidRDefault="00137F1A" w:rsidP="00137F1A">
            <w:pPr>
              <w:pStyle w:val="Day"/>
            </w:pPr>
            <w:r w:rsidRPr="00554CF3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5BBFB3" w14:textId="77777777" w:rsidR="00137F1A" w:rsidRDefault="00137F1A" w:rsidP="00137F1A">
            <w:pPr>
              <w:pStyle w:val="Day"/>
            </w:pPr>
            <w:r w:rsidRPr="00554CF3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D61ED9" w14:textId="77777777" w:rsidR="00137F1A" w:rsidRDefault="00137F1A" w:rsidP="00137F1A">
            <w:pPr>
              <w:pStyle w:val="Day"/>
            </w:pPr>
            <w:r w:rsidRPr="00554CF3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6A6F88" w14:textId="77777777" w:rsidR="00137F1A" w:rsidRDefault="00137F1A" w:rsidP="00137F1A">
            <w:pPr>
              <w:pStyle w:val="Day"/>
            </w:pPr>
            <w:r w:rsidRPr="00554CF3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458241" w14:textId="77777777" w:rsidR="00137F1A" w:rsidRDefault="00137F1A" w:rsidP="00137F1A">
            <w:pPr>
              <w:pStyle w:val="Day"/>
            </w:pPr>
            <w:r w:rsidRPr="00554CF3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A2ED40" w14:textId="77777777" w:rsidR="00137F1A" w:rsidRDefault="00137F1A" w:rsidP="00137F1A">
            <w:pPr>
              <w:pStyle w:val="Day"/>
            </w:pPr>
            <w:r w:rsidRPr="00554CF3">
              <w:t>14</w:t>
            </w:r>
          </w:p>
        </w:tc>
      </w:tr>
      <w:tr w:rsidR="00137F1A" w14:paraId="0F4635C7" w14:textId="77777777" w:rsidTr="003606D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E51A64" w14:textId="77777777" w:rsidR="00137F1A" w:rsidRDefault="00137F1A" w:rsidP="00137F1A">
            <w:pPr>
              <w:pStyle w:val="Day"/>
            </w:pPr>
            <w:r w:rsidRPr="00B6786B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322E17" w14:textId="77777777" w:rsidR="00137F1A" w:rsidRDefault="00137F1A" w:rsidP="00137F1A">
            <w:pPr>
              <w:pStyle w:val="Day"/>
            </w:pPr>
            <w:r w:rsidRPr="00B6786B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1F184D" w14:textId="77777777" w:rsidR="00137F1A" w:rsidRDefault="00137F1A" w:rsidP="00137F1A">
            <w:pPr>
              <w:pStyle w:val="Day"/>
            </w:pPr>
            <w:r w:rsidRPr="00B6786B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78F403D5" w14:textId="77777777" w:rsidR="00137F1A" w:rsidRDefault="00137F1A" w:rsidP="00137F1A">
            <w:pPr>
              <w:pStyle w:val="Day"/>
            </w:pPr>
            <w:r w:rsidRPr="00B6786B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43F59E" w14:textId="77777777" w:rsidR="00137F1A" w:rsidRDefault="00137F1A" w:rsidP="00137F1A">
            <w:pPr>
              <w:pStyle w:val="Day"/>
            </w:pPr>
            <w:r w:rsidRPr="00B6786B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329652" w14:textId="77777777" w:rsidR="00137F1A" w:rsidRDefault="00137F1A" w:rsidP="00137F1A">
            <w:pPr>
              <w:pStyle w:val="Day"/>
            </w:pPr>
            <w:r w:rsidRPr="00B6786B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BDC584" w14:textId="77777777" w:rsidR="00137F1A" w:rsidRDefault="00137F1A" w:rsidP="00137F1A">
            <w:pPr>
              <w:pStyle w:val="Day"/>
            </w:pPr>
            <w:r w:rsidRPr="00B6786B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4F515E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F132BA" w14:textId="77777777" w:rsidR="00137F1A" w:rsidRDefault="00137F1A" w:rsidP="00137F1A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33F086" w14:textId="77777777" w:rsidR="00137F1A" w:rsidRDefault="00137F1A" w:rsidP="00137F1A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9F0E30" w14:textId="77777777" w:rsidR="00137F1A" w:rsidRDefault="00137F1A" w:rsidP="00137F1A">
            <w:pPr>
              <w:pStyle w:val="Day"/>
            </w:pPr>
            <w:r w:rsidRPr="00114F2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F0022E" w14:textId="77777777" w:rsidR="00137F1A" w:rsidRDefault="00137F1A" w:rsidP="00137F1A">
            <w:pPr>
              <w:pStyle w:val="Day"/>
            </w:pPr>
            <w:r w:rsidRPr="00114F2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908822" w14:textId="77777777" w:rsidR="00137F1A" w:rsidRDefault="00137F1A" w:rsidP="00137F1A">
            <w:pPr>
              <w:pStyle w:val="Day"/>
            </w:pPr>
            <w:r w:rsidRPr="00114F2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C36FFE" w14:textId="77777777" w:rsidR="00137F1A" w:rsidRDefault="00137F1A" w:rsidP="00137F1A">
            <w:pPr>
              <w:pStyle w:val="Day"/>
            </w:pPr>
            <w:r w:rsidRPr="00114F25"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AC55D7" w14:textId="77777777" w:rsidR="00137F1A" w:rsidRDefault="00137F1A" w:rsidP="00137F1A">
            <w:pPr>
              <w:pStyle w:val="Day"/>
            </w:pPr>
            <w:r w:rsidRPr="00114F25">
              <w:t>17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65E887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96718F" w14:textId="77777777" w:rsidR="00137F1A" w:rsidRDefault="00137F1A" w:rsidP="00137F1A">
            <w:pPr>
              <w:pStyle w:val="Day"/>
            </w:pPr>
            <w:r w:rsidRPr="00554CF3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8F7814" w14:textId="77777777" w:rsidR="00137F1A" w:rsidRDefault="00137F1A" w:rsidP="00137F1A">
            <w:pPr>
              <w:pStyle w:val="Day"/>
            </w:pPr>
            <w:r w:rsidRPr="00554CF3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FE7E4C" w14:textId="77777777" w:rsidR="00137F1A" w:rsidRDefault="00137F1A" w:rsidP="00137F1A">
            <w:pPr>
              <w:pStyle w:val="Day"/>
            </w:pPr>
            <w:r w:rsidRPr="00554CF3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313FD3CC" w14:textId="77777777" w:rsidR="00137F1A" w:rsidRDefault="00137F1A" w:rsidP="00137F1A">
            <w:pPr>
              <w:pStyle w:val="Day"/>
            </w:pPr>
            <w:r w:rsidRPr="00554CF3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ACF6B3" w14:textId="77777777" w:rsidR="00137F1A" w:rsidRDefault="00137F1A" w:rsidP="00137F1A">
            <w:pPr>
              <w:pStyle w:val="Day"/>
            </w:pPr>
            <w:r w:rsidRPr="00554CF3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8116B5" w14:textId="77777777" w:rsidR="00137F1A" w:rsidRDefault="00137F1A" w:rsidP="00137F1A">
            <w:pPr>
              <w:pStyle w:val="Day"/>
            </w:pPr>
            <w:r w:rsidRPr="00554CF3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50E3F6" w14:textId="77777777" w:rsidR="00137F1A" w:rsidRDefault="00137F1A" w:rsidP="00137F1A">
            <w:pPr>
              <w:pStyle w:val="Day"/>
            </w:pPr>
            <w:r w:rsidRPr="00554CF3">
              <w:t>21</w:t>
            </w:r>
          </w:p>
        </w:tc>
      </w:tr>
      <w:tr w:rsidR="00137F1A" w14:paraId="7583BE47" w14:textId="77777777" w:rsidTr="00E624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89CBDE" w14:textId="77777777" w:rsidR="00137F1A" w:rsidRDefault="00137F1A" w:rsidP="00137F1A">
            <w:pPr>
              <w:pStyle w:val="Day"/>
            </w:pPr>
            <w:r w:rsidRPr="00B6786B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285EBC72" w14:textId="77777777" w:rsidR="00137F1A" w:rsidRDefault="00137F1A" w:rsidP="00137F1A">
            <w:pPr>
              <w:pStyle w:val="Day"/>
            </w:pPr>
            <w:r w:rsidRPr="00B6786B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55702F1D" w14:textId="77777777" w:rsidR="00137F1A" w:rsidRDefault="00137F1A" w:rsidP="00137F1A">
            <w:pPr>
              <w:pStyle w:val="Day"/>
            </w:pPr>
            <w:r w:rsidRPr="00B6786B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4BCC533C" w14:textId="77777777" w:rsidR="00137F1A" w:rsidRDefault="00137F1A" w:rsidP="00137F1A">
            <w:pPr>
              <w:pStyle w:val="Day"/>
            </w:pPr>
            <w:r w:rsidRPr="00B6786B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78A20D9E" w14:textId="77777777" w:rsidR="00137F1A" w:rsidRDefault="00137F1A" w:rsidP="00137F1A">
            <w:pPr>
              <w:pStyle w:val="Day"/>
            </w:pPr>
            <w:r w:rsidRPr="00B6786B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7BF16B05" w14:textId="77777777" w:rsidR="00137F1A" w:rsidRDefault="00137F1A" w:rsidP="00137F1A">
            <w:pPr>
              <w:pStyle w:val="Day"/>
            </w:pPr>
            <w:r w:rsidRPr="00B6786B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77A38C22" w14:textId="77777777" w:rsidR="00137F1A" w:rsidRDefault="00137F1A" w:rsidP="00137F1A">
            <w:pPr>
              <w:pStyle w:val="Day"/>
            </w:pPr>
            <w:r w:rsidRPr="00B6786B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43F527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20BC4C" w14:textId="77777777" w:rsidR="00137F1A" w:rsidRDefault="00137F1A" w:rsidP="00137F1A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7CE4955C" w14:textId="77777777" w:rsidR="00137F1A" w:rsidRDefault="00137F1A" w:rsidP="00137F1A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42DDE2" w14:textId="77777777" w:rsidR="00137F1A" w:rsidRDefault="00137F1A" w:rsidP="00137F1A">
            <w:pPr>
              <w:pStyle w:val="Day"/>
            </w:pPr>
            <w:r w:rsidRPr="00114F2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4723DB" w14:textId="77777777" w:rsidR="00137F1A" w:rsidRDefault="00137F1A" w:rsidP="00137F1A">
            <w:pPr>
              <w:pStyle w:val="Day"/>
            </w:pPr>
            <w:r w:rsidRPr="00114F2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3772F6" w14:textId="77777777" w:rsidR="00137F1A" w:rsidRDefault="00137F1A" w:rsidP="00137F1A">
            <w:pPr>
              <w:pStyle w:val="Day"/>
            </w:pPr>
            <w:r w:rsidRPr="00114F2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41F825" w14:textId="77777777" w:rsidR="00137F1A" w:rsidRDefault="00137F1A" w:rsidP="00137F1A">
            <w:pPr>
              <w:pStyle w:val="Day"/>
            </w:pPr>
            <w:r w:rsidRPr="00114F25"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D986CB" w14:textId="77777777" w:rsidR="00137F1A" w:rsidRDefault="00137F1A" w:rsidP="00137F1A">
            <w:pPr>
              <w:pStyle w:val="Day"/>
            </w:pPr>
            <w:r w:rsidRPr="00114F25">
              <w:t>24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151468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BC9A99" w14:textId="77777777" w:rsidR="00137F1A" w:rsidRDefault="00137F1A" w:rsidP="00137F1A">
            <w:pPr>
              <w:pStyle w:val="Day"/>
            </w:pPr>
            <w:r w:rsidRPr="00554CF3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8397A1" w14:textId="77777777" w:rsidR="00137F1A" w:rsidRDefault="00137F1A" w:rsidP="00137F1A">
            <w:pPr>
              <w:pStyle w:val="Day"/>
            </w:pPr>
            <w:r w:rsidRPr="00554CF3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5CD03B" w14:textId="77777777" w:rsidR="00137F1A" w:rsidRDefault="00137F1A" w:rsidP="00137F1A">
            <w:pPr>
              <w:pStyle w:val="Day"/>
            </w:pPr>
            <w:r w:rsidRPr="00554CF3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AD51FB" w14:textId="77777777" w:rsidR="00137F1A" w:rsidRDefault="00137F1A" w:rsidP="00137F1A">
            <w:pPr>
              <w:pStyle w:val="Day"/>
            </w:pPr>
            <w:r w:rsidRPr="00554CF3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2EEF69" w14:textId="77777777" w:rsidR="00137F1A" w:rsidRDefault="00137F1A" w:rsidP="00137F1A">
            <w:pPr>
              <w:pStyle w:val="Day"/>
            </w:pPr>
            <w:r w:rsidRPr="00554CF3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A37833" w14:textId="77777777" w:rsidR="00137F1A" w:rsidRDefault="00137F1A" w:rsidP="00137F1A">
            <w:pPr>
              <w:pStyle w:val="Day"/>
            </w:pPr>
            <w:r w:rsidRPr="00554CF3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46E31D" w14:textId="77777777" w:rsidR="00137F1A" w:rsidRDefault="00137F1A" w:rsidP="00137F1A">
            <w:pPr>
              <w:pStyle w:val="Day"/>
            </w:pPr>
            <w:r w:rsidRPr="00554CF3">
              <w:t>28</w:t>
            </w:r>
          </w:p>
        </w:tc>
      </w:tr>
      <w:tr w:rsidR="00137F1A" w14:paraId="5A1ABE49" w14:textId="77777777" w:rsidTr="00E624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5A27A101" w14:textId="77777777" w:rsidR="00137F1A" w:rsidRDefault="00137F1A" w:rsidP="00137F1A">
            <w:pPr>
              <w:pStyle w:val="Day"/>
            </w:pPr>
            <w:r w:rsidRPr="00B6786B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3D587CE7" w14:textId="77777777" w:rsidR="00137F1A" w:rsidRDefault="00137F1A" w:rsidP="00137F1A">
            <w:pPr>
              <w:pStyle w:val="Day"/>
            </w:pPr>
            <w:r w:rsidRPr="00B6786B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06BC8615" w14:textId="77777777" w:rsidR="00137F1A" w:rsidRDefault="00137F1A" w:rsidP="00137F1A">
            <w:pPr>
              <w:pStyle w:val="Day"/>
            </w:pPr>
            <w:r w:rsidRPr="00B6786B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09709725" w14:textId="77777777" w:rsidR="00137F1A" w:rsidRDefault="00137F1A" w:rsidP="00137F1A">
            <w:pPr>
              <w:pStyle w:val="Day"/>
            </w:pPr>
            <w:r w:rsidRPr="00B6786B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630CCE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EF14AD" w14:textId="77777777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F90285" w14:textId="77777777" w:rsidR="00137F1A" w:rsidRDefault="00137F1A" w:rsidP="00137F1A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281B5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96CAFA" w14:textId="77777777" w:rsidR="00137F1A" w:rsidRDefault="00137F1A" w:rsidP="00137F1A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F5CAF0" w14:textId="77777777" w:rsidR="00137F1A" w:rsidRDefault="00137F1A" w:rsidP="00137F1A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77253D" w14:textId="77777777" w:rsidR="00137F1A" w:rsidRDefault="00137F1A" w:rsidP="00137F1A">
            <w:pPr>
              <w:pStyle w:val="Day"/>
            </w:pPr>
            <w:r w:rsidRPr="00114F2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DC7D02" w14:textId="77777777" w:rsidR="00137F1A" w:rsidRDefault="00137F1A" w:rsidP="00137F1A">
            <w:pPr>
              <w:pStyle w:val="Day"/>
            </w:pPr>
            <w:r w:rsidRPr="00114F2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B4ACA4" w14:textId="77777777" w:rsidR="00137F1A" w:rsidRDefault="00137F1A" w:rsidP="00137F1A">
            <w:pPr>
              <w:pStyle w:val="Day"/>
            </w:pPr>
            <w:r w:rsidRPr="00114F2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4FCD3E" w14:textId="77777777" w:rsidR="00137F1A" w:rsidRDefault="00137F1A" w:rsidP="00137F1A">
            <w:pPr>
              <w:pStyle w:val="Day"/>
            </w:pPr>
            <w:r w:rsidRPr="00114F25"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81B02B" w14:textId="77777777" w:rsidR="00137F1A" w:rsidRDefault="00137F1A" w:rsidP="00137F1A">
            <w:pPr>
              <w:pStyle w:val="Day"/>
            </w:pPr>
            <w:r w:rsidRPr="00114F25">
              <w:t>31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5049FF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339674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1F994F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495C3E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64899F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005D18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0054BC" w14:textId="77777777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BF833D" w14:textId="77777777" w:rsidR="00137F1A" w:rsidRDefault="00137F1A" w:rsidP="00137F1A">
            <w:pPr>
              <w:pStyle w:val="Day"/>
            </w:pPr>
          </w:p>
        </w:tc>
      </w:tr>
      <w:tr w:rsidR="00013C75" w14:paraId="5BE71956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02CB9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48335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E7981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C3206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BF963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F1B029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00177E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922DB0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EFAEF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177D5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303D0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A15DBA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9586E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65400E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5747E9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6E5B90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BB5358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791B01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DD801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24906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C4AAC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D8EC63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F1661C" w14:textId="77777777" w:rsidR="00013C75" w:rsidRDefault="00013C75" w:rsidP="00013C75">
            <w:pPr>
              <w:pStyle w:val="Day"/>
            </w:pPr>
          </w:p>
        </w:tc>
      </w:tr>
      <w:tr w:rsidR="00223D4D" w14:paraId="7E5B4138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BC3D7ED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333F7737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4CD43D6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1B02DD3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EDAE3A1" w14:textId="77777777" w:rsidR="00223D4D" w:rsidRDefault="00223D4D" w:rsidP="00013C75">
            <w:pPr>
              <w:pStyle w:val="NoSpacing"/>
            </w:pPr>
          </w:p>
        </w:tc>
      </w:tr>
      <w:tr w:rsidR="00013C75" w14:paraId="756F7649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DE20838" w14:textId="77777777" w:rsidR="00013C75" w:rsidRDefault="009578CB" w:rsidP="00013C75">
            <w:pPr>
              <w:pStyle w:val="Month"/>
            </w:pPr>
            <w:r>
              <w:t xml:space="preserve">Mar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61FE06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515AF010" w14:textId="77777777" w:rsidR="00013C75" w:rsidRDefault="009578CB" w:rsidP="00013C75">
            <w:pPr>
              <w:pStyle w:val="Month"/>
            </w:pPr>
            <w:r>
              <w:t xml:space="preserve">Apr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B88562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9E1C5D6" w14:textId="77777777" w:rsidR="00013C75" w:rsidRDefault="009578CB" w:rsidP="00013C75">
            <w:pPr>
              <w:pStyle w:val="Month"/>
            </w:pPr>
            <w:r>
              <w:t xml:space="preserve">May </w:t>
            </w:r>
            <w:r w:rsidR="00A0538E">
              <w:t>2026</w:t>
            </w:r>
          </w:p>
        </w:tc>
      </w:tr>
      <w:tr w:rsidR="00013C75" w14:paraId="2B81861B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019BCAA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667A033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0798138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5F2020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C606336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8CAE48F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AAF28E6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C0EF6D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0ADE36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9FA49E7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F1E815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8611F58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0FC4D87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36D89B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520A4B9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5C4085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241D0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A7BB41F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6B9E3C6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4640CF4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D51C74D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557CCEF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45DBF52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7CC18B45" w14:textId="77777777" w:rsidTr="00E624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028111" w14:textId="77777777" w:rsidR="00954A61" w:rsidRDefault="00954A61" w:rsidP="00954A61">
            <w:pPr>
              <w:pStyle w:val="Day"/>
            </w:pPr>
            <w:r w:rsidRPr="007D48B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1E390D" w14:textId="77777777" w:rsidR="00954A61" w:rsidRDefault="00954A61" w:rsidP="00954A61">
            <w:pPr>
              <w:pStyle w:val="Day"/>
            </w:pPr>
            <w:r w:rsidRPr="007D48B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7F7353" w14:textId="77777777" w:rsidR="00954A61" w:rsidRDefault="00954A61" w:rsidP="00954A61">
            <w:pPr>
              <w:pStyle w:val="Day"/>
            </w:pPr>
            <w:r w:rsidRPr="007D48B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0781B8E" w14:textId="77777777" w:rsidR="00954A61" w:rsidRDefault="00954A61" w:rsidP="00954A61">
            <w:pPr>
              <w:pStyle w:val="Day"/>
            </w:pPr>
            <w:r w:rsidRPr="007D48B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C5FFB6" w14:textId="77777777" w:rsidR="00954A61" w:rsidRDefault="00954A61" w:rsidP="00954A61">
            <w:pPr>
              <w:pStyle w:val="Day"/>
            </w:pPr>
            <w:r w:rsidRPr="007D48B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EFBCE4" w14:textId="77777777" w:rsidR="00954A61" w:rsidRDefault="00954A61" w:rsidP="00954A61">
            <w:pPr>
              <w:pStyle w:val="Day"/>
            </w:pPr>
            <w:r w:rsidRPr="007D48B7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2E2D26" w14:textId="77777777" w:rsidR="00954A61" w:rsidRDefault="00954A61" w:rsidP="00954A61">
            <w:pPr>
              <w:pStyle w:val="Day"/>
            </w:pPr>
            <w:r w:rsidRPr="007D48B7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86FF18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F511F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BEE6D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AA328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6D621566" w14:textId="77777777" w:rsidR="00954A61" w:rsidRDefault="00954A61" w:rsidP="00954A61">
            <w:pPr>
              <w:pStyle w:val="Day"/>
            </w:pPr>
            <w:r w:rsidRPr="00FC34E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DBE383" w14:textId="77777777" w:rsidR="00954A61" w:rsidRDefault="00954A61" w:rsidP="00954A61">
            <w:pPr>
              <w:pStyle w:val="Day"/>
            </w:pPr>
            <w:r w:rsidRPr="00FC34E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1CB4035D" w14:textId="77777777" w:rsidR="00954A61" w:rsidRDefault="00954A61" w:rsidP="00954A61">
            <w:pPr>
              <w:pStyle w:val="Day"/>
            </w:pPr>
            <w:r w:rsidRPr="00FC34E5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F1DA68" w14:textId="77777777" w:rsidR="00954A61" w:rsidRDefault="00954A61" w:rsidP="00954A61">
            <w:pPr>
              <w:pStyle w:val="Day"/>
            </w:pPr>
            <w:r w:rsidRPr="00FC34E5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54968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1FB59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859DE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73DB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D6B7E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59AB0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03EA10" w14:textId="77777777" w:rsidR="00954A61" w:rsidRDefault="00954A61" w:rsidP="00954A61">
            <w:pPr>
              <w:pStyle w:val="Day"/>
            </w:pPr>
            <w:r w:rsidRPr="00983E12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374792" w14:textId="77777777" w:rsidR="00954A61" w:rsidRDefault="00954A61" w:rsidP="00954A61">
            <w:pPr>
              <w:pStyle w:val="Day"/>
            </w:pPr>
            <w:r w:rsidRPr="00983E12">
              <w:t>2</w:t>
            </w:r>
          </w:p>
        </w:tc>
      </w:tr>
      <w:tr w:rsidR="00954A61" w14:paraId="5E5E4890" w14:textId="77777777" w:rsidTr="00E624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08D12D" w14:textId="77777777" w:rsidR="00954A61" w:rsidRDefault="00954A61" w:rsidP="00954A61">
            <w:pPr>
              <w:pStyle w:val="Day"/>
            </w:pPr>
            <w:r w:rsidRPr="007D48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754D6F9B" w14:textId="77777777" w:rsidR="00954A61" w:rsidRDefault="00954A61" w:rsidP="00954A61">
            <w:pPr>
              <w:pStyle w:val="Day"/>
            </w:pPr>
            <w:r w:rsidRPr="007D48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36BF795B" w14:textId="77777777" w:rsidR="00954A61" w:rsidRDefault="00954A61" w:rsidP="00954A61">
            <w:pPr>
              <w:pStyle w:val="Day"/>
            </w:pPr>
            <w:r w:rsidRPr="007D48B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6A9F6F33" w14:textId="77777777" w:rsidR="00954A61" w:rsidRDefault="00954A61" w:rsidP="00954A61">
            <w:pPr>
              <w:pStyle w:val="Day"/>
            </w:pPr>
            <w:r w:rsidRPr="007D48B7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0179DAE3" w14:textId="77777777" w:rsidR="00954A61" w:rsidRDefault="00954A61" w:rsidP="00954A61">
            <w:pPr>
              <w:pStyle w:val="Day"/>
            </w:pPr>
            <w:r w:rsidRPr="007D48B7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3ACEE466" w14:textId="77777777" w:rsidR="00954A61" w:rsidRDefault="00954A61" w:rsidP="00954A61">
            <w:pPr>
              <w:pStyle w:val="Day"/>
            </w:pPr>
            <w:r w:rsidRPr="007D48B7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1CDDCC" w14:textId="77777777" w:rsidR="00954A61" w:rsidRDefault="00954A61" w:rsidP="00954A61">
            <w:pPr>
              <w:pStyle w:val="Day"/>
            </w:pPr>
            <w:r w:rsidRPr="007D48B7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7597A7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47B284" w14:textId="77777777" w:rsidR="00954A61" w:rsidRDefault="00954A61" w:rsidP="00954A61">
            <w:pPr>
              <w:pStyle w:val="Day"/>
            </w:pPr>
            <w:r w:rsidRPr="00FC34E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984B6B" w14:textId="77777777" w:rsidR="00954A61" w:rsidRDefault="00954A61" w:rsidP="00954A61">
            <w:pPr>
              <w:pStyle w:val="Day"/>
            </w:pPr>
            <w:r w:rsidRPr="00FC34E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921D12" w14:textId="77777777" w:rsidR="00954A61" w:rsidRDefault="00954A61" w:rsidP="00954A61">
            <w:pPr>
              <w:pStyle w:val="Day"/>
            </w:pPr>
            <w:r w:rsidRPr="00FC34E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71DCD0" w14:textId="77777777" w:rsidR="00954A61" w:rsidRDefault="00954A61" w:rsidP="00954A61">
            <w:pPr>
              <w:pStyle w:val="Day"/>
            </w:pPr>
            <w:r w:rsidRPr="00FC34E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30BD8E" w14:textId="77777777" w:rsidR="00954A61" w:rsidRDefault="00954A61" w:rsidP="00954A61">
            <w:pPr>
              <w:pStyle w:val="Day"/>
            </w:pPr>
            <w:r w:rsidRPr="00FC34E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E4B316" w14:textId="77777777" w:rsidR="00954A61" w:rsidRDefault="00954A61" w:rsidP="00954A61">
            <w:pPr>
              <w:pStyle w:val="Day"/>
            </w:pPr>
            <w:r w:rsidRPr="00FC34E5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B70A8D" w14:textId="77777777" w:rsidR="00954A61" w:rsidRDefault="00954A61" w:rsidP="00954A61">
            <w:pPr>
              <w:pStyle w:val="Day"/>
            </w:pPr>
            <w:r w:rsidRPr="00FC34E5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1CA437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D4C43F" w14:textId="77777777" w:rsidR="00954A61" w:rsidRDefault="00954A61" w:rsidP="00954A61">
            <w:pPr>
              <w:pStyle w:val="Day"/>
            </w:pPr>
            <w:r w:rsidRPr="00983E12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797ECD" w14:textId="77777777" w:rsidR="00954A61" w:rsidRDefault="00954A61" w:rsidP="00954A61">
            <w:pPr>
              <w:pStyle w:val="Day"/>
            </w:pPr>
            <w:r w:rsidRPr="00983E12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02571E" w14:textId="77777777" w:rsidR="00954A61" w:rsidRDefault="00954A61" w:rsidP="00954A61">
            <w:pPr>
              <w:pStyle w:val="Day"/>
            </w:pPr>
            <w:r w:rsidRPr="00983E12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0AD4C8CF" w14:textId="77777777" w:rsidR="00954A61" w:rsidRDefault="00954A61" w:rsidP="00954A61">
            <w:pPr>
              <w:pStyle w:val="Day"/>
            </w:pPr>
            <w:r w:rsidRPr="00983E12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285570" w14:textId="77777777" w:rsidR="00954A61" w:rsidRDefault="00954A61" w:rsidP="00954A61">
            <w:pPr>
              <w:pStyle w:val="Day"/>
            </w:pPr>
            <w:r w:rsidRPr="00983E12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6271EB" w14:textId="77777777" w:rsidR="00954A61" w:rsidRDefault="00954A61" w:rsidP="00954A61">
            <w:pPr>
              <w:pStyle w:val="Day"/>
            </w:pPr>
            <w:r w:rsidRPr="00983E12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B9221B" w14:textId="77777777" w:rsidR="00954A61" w:rsidRDefault="00954A61" w:rsidP="00954A61">
            <w:pPr>
              <w:pStyle w:val="Day"/>
            </w:pPr>
            <w:r w:rsidRPr="00983E12">
              <w:t>9</w:t>
            </w:r>
          </w:p>
        </w:tc>
      </w:tr>
      <w:tr w:rsidR="00954A61" w14:paraId="60C08AD3" w14:textId="77777777" w:rsidTr="003606D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12A596" w14:textId="77777777" w:rsidR="00954A61" w:rsidRDefault="00954A61" w:rsidP="00954A61">
            <w:pPr>
              <w:pStyle w:val="Day"/>
            </w:pPr>
            <w:r w:rsidRPr="007D48B7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674D34" w14:textId="77777777" w:rsidR="00954A61" w:rsidRDefault="00954A61" w:rsidP="00954A61">
            <w:pPr>
              <w:pStyle w:val="Day"/>
            </w:pPr>
            <w:r w:rsidRPr="007D48B7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0971F9" w14:textId="77777777" w:rsidR="00954A61" w:rsidRDefault="00954A61" w:rsidP="00954A61">
            <w:pPr>
              <w:pStyle w:val="Day"/>
            </w:pPr>
            <w:r w:rsidRPr="007D48B7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03662C23" w14:textId="77777777" w:rsidR="00954A61" w:rsidRDefault="00954A61" w:rsidP="00954A61">
            <w:pPr>
              <w:pStyle w:val="Day"/>
            </w:pPr>
            <w:r w:rsidRPr="007D48B7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B7F1EC" w14:textId="77777777" w:rsidR="00954A61" w:rsidRDefault="00954A61" w:rsidP="00954A61">
            <w:pPr>
              <w:pStyle w:val="Day"/>
            </w:pPr>
            <w:r w:rsidRPr="007D48B7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C8A10B" w14:textId="77777777" w:rsidR="00954A61" w:rsidRDefault="00954A61" w:rsidP="00954A61">
            <w:pPr>
              <w:pStyle w:val="Day"/>
            </w:pPr>
            <w:r w:rsidRPr="007D48B7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D6D26A" w14:textId="77777777" w:rsidR="00954A61" w:rsidRDefault="00954A61" w:rsidP="00954A61">
            <w:pPr>
              <w:pStyle w:val="Day"/>
            </w:pPr>
            <w:r w:rsidRPr="007D48B7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52D7A4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27729E" w14:textId="77777777" w:rsidR="00954A61" w:rsidRDefault="00954A61" w:rsidP="00954A61">
            <w:pPr>
              <w:pStyle w:val="Day"/>
            </w:pPr>
            <w:r w:rsidRPr="00FC34E5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64C82D" w14:textId="77777777" w:rsidR="00954A61" w:rsidRDefault="00954A61" w:rsidP="00954A61">
            <w:pPr>
              <w:pStyle w:val="Day"/>
            </w:pPr>
            <w:r w:rsidRPr="00FC34E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6049B5" w14:textId="77777777" w:rsidR="00954A61" w:rsidRDefault="00954A61" w:rsidP="00954A61">
            <w:pPr>
              <w:pStyle w:val="Day"/>
            </w:pPr>
            <w:r w:rsidRPr="00FC34E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9F852B0" w14:textId="77777777" w:rsidR="00954A61" w:rsidRDefault="00954A61" w:rsidP="00954A61">
            <w:pPr>
              <w:pStyle w:val="Day"/>
            </w:pPr>
            <w:r w:rsidRPr="00FC34E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88EAAD" w14:textId="77777777" w:rsidR="00954A61" w:rsidRDefault="00954A61" w:rsidP="00954A61">
            <w:pPr>
              <w:pStyle w:val="Day"/>
            </w:pPr>
            <w:r w:rsidRPr="00FC34E5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9FC64A" w14:textId="77777777" w:rsidR="00954A61" w:rsidRDefault="00954A61" w:rsidP="00954A61">
            <w:pPr>
              <w:pStyle w:val="Day"/>
            </w:pPr>
            <w:r w:rsidRPr="00FC34E5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86DDC0" w14:textId="77777777" w:rsidR="00954A61" w:rsidRDefault="00954A61" w:rsidP="00954A61">
            <w:pPr>
              <w:pStyle w:val="Day"/>
            </w:pPr>
            <w:r w:rsidRPr="00FC34E5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F5D29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9BA08D" w14:textId="77777777" w:rsidR="00954A61" w:rsidRDefault="00954A61" w:rsidP="00954A61">
            <w:pPr>
              <w:pStyle w:val="Day"/>
            </w:pPr>
            <w:r w:rsidRPr="00983E12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6B0A94" w14:textId="77777777" w:rsidR="00954A61" w:rsidRDefault="00954A61" w:rsidP="00954A61">
            <w:pPr>
              <w:pStyle w:val="Day"/>
            </w:pPr>
            <w:r w:rsidRPr="00983E12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81A2F0" w14:textId="77777777" w:rsidR="00954A61" w:rsidRDefault="00954A61" w:rsidP="00954A61">
            <w:pPr>
              <w:pStyle w:val="Day"/>
            </w:pPr>
            <w:r w:rsidRPr="00983E12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549C7E" w14:textId="77777777" w:rsidR="00954A61" w:rsidRDefault="00954A61" w:rsidP="00954A61">
            <w:pPr>
              <w:pStyle w:val="Day"/>
            </w:pPr>
            <w:r w:rsidRPr="00983E12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04564D" w14:textId="77777777" w:rsidR="00954A61" w:rsidRDefault="00954A61" w:rsidP="00954A61">
            <w:pPr>
              <w:pStyle w:val="Day"/>
            </w:pPr>
            <w:r w:rsidRPr="00983E12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6FC196" w14:textId="77777777" w:rsidR="00954A61" w:rsidRDefault="00954A61" w:rsidP="00954A61">
            <w:pPr>
              <w:pStyle w:val="Day"/>
            </w:pPr>
            <w:r w:rsidRPr="00983E12"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624366" w14:textId="77777777" w:rsidR="00954A61" w:rsidRDefault="00954A61" w:rsidP="00954A61">
            <w:pPr>
              <w:pStyle w:val="Day"/>
            </w:pPr>
            <w:r w:rsidRPr="00983E12">
              <w:t>16</w:t>
            </w:r>
          </w:p>
        </w:tc>
      </w:tr>
      <w:tr w:rsidR="00954A61" w14:paraId="1777AD50" w14:textId="77777777" w:rsidTr="003606D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9ABAB6" w14:textId="77777777" w:rsidR="00954A61" w:rsidRDefault="00954A61" w:rsidP="00954A61">
            <w:pPr>
              <w:pStyle w:val="Day"/>
            </w:pPr>
            <w:r w:rsidRPr="007D48B7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F9ADD6" w14:textId="77777777" w:rsidR="00954A61" w:rsidRDefault="00954A61" w:rsidP="00954A61">
            <w:pPr>
              <w:pStyle w:val="Day"/>
            </w:pPr>
            <w:r w:rsidRPr="007D48B7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8EBCCA" w14:textId="77777777" w:rsidR="00954A61" w:rsidRDefault="00954A61" w:rsidP="00954A61">
            <w:pPr>
              <w:pStyle w:val="Day"/>
            </w:pPr>
            <w:r w:rsidRPr="007D48B7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ED6741" w14:textId="77777777" w:rsidR="00954A61" w:rsidRDefault="00954A61" w:rsidP="00954A61">
            <w:pPr>
              <w:pStyle w:val="Day"/>
            </w:pPr>
            <w:r w:rsidRPr="007D48B7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9EE23C" w14:textId="77777777" w:rsidR="00954A61" w:rsidRDefault="00954A61" w:rsidP="00954A61">
            <w:pPr>
              <w:pStyle w:val="Day"/>
            </w:pPr>
            <w:r w:rsidRPr="007D48B7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59E56C" w14:textId="77777777" w:rsidR="00954A61" w:rsidRDefault="00954A61" w:rsidP="00954A61">
            <w:pPr>
              <w:pStyle w:val="Day"/>
            </w:pPr>
            <w:r w:rsidRPr="007D48B7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C340F8" w14:textId="77777777" w:rsidR="00954A61" w:rsidRDefault="00954A61" w:rsidP="00954A61">
            <w:pPr>
              <w:pStyle w:val="Day"/>
            </w:pPr>
            <w:r w:rsidRPr="007D48B7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A030A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783ABC" w14:textId="77777777" w:rsidR="00954A61" w:rsidRDefault="00954A61" w:rsidP="00954A61">
            <w:pPr>
              <w:pStyle w:val="Day"/>
            </w:pPr>
            <w:r w:rsidRPr="00FC34E5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7208A1" w14:textId="77777777" w:rsidR="00954A61" w:rsidRDefault="00954A61" w:rsidP="00954A61">
            <w:pPr>
              <w:pStyle w:val="Day"/>
            </w:pPr>
            <w:r w:rsidRPr="00FC34E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C1C328" w14:textId="77777777" w:rsidR="00954A61" w:rsidRDefault="00954A61" w:rsidP="00954A61">
            <w:pPr>
              <w:pStyle w:val="Day"/>
            </w:pPr>
            <w:r w:rsidRPr="00FC34E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68B7FD" w14:textId="77777777" w:rsidR="00954A61" w:rsidRDefault="00954A61" w:rsidP="00954A61">
            <w:pPr>
              <w:pStyle w:val="Day"/>
            </w:pPr>
            <w:r w:rsidRPr="00FC34E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673250" w14:textId="77777777" w:rsidR="00954A61" w:rsidRDefault="00954A61" w:rsidP="00954A61">
            <w:pPr>
              <w:pStyle w:val="Day"/>
            </w:pPr>
            <w:r w:rsidRPr="00FC34E5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01F2E4" w14:textId="77777777" w:rsidR="00954A61" w:rsidRDefault="00954A61" w:rsidP="00954A61">
            <w:pPr>
              <w:pStyle w:val="Day"/>
            </w:pPr>
            <w:r w:rsidRPr="00FC34E5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CFE7C7" w14:textId="77777777" w:rsidR="00954A61" w:rsidRDefault="00954A61" w:rsidP="00954A61">
            <w:pPr>
              <w:pStyle w:val="Day"/>
            </w:pPr>
            <w:r w:rsidRPr="00FC34E5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FB73B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922231" w14:textId="77777777" w:rsidR="00954A61" w:rsidRDefault="00954A61" w:rsidP="00954A61">
            <w:pPr>
              <w:pStyle w:val="Day"/>
            </w:pPr>
            <w:r w:rsidRPr="00983E12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36AA5D" w14:textId="77777777" w:rsidR="00954A61" w:rsidRDefault="00954A61" w:rsidP="00954A61">
            <w:pPr>
              <w:pStyle w:val="Day"/>
            </w:pPr>
            <w:r w:rsidRPr="00983E12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326F4D" w14:textId="77777777" w:rsidR="00954A61" w:rsidRDefault="00954A61" w:rsidP="00954A61">
            <w:pPr>
              <w:pStyle w:val="Day"/>
            </w:pPr>
            <w:r w:rsidRPr="00983E12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66E4BBAE" w14:textId="77777777" w:rsidR="00954A61" w:rsidRDefault="00954A61" w:rsidP="00954A61">
            <w:pPr>
              <w:pStyle w:val="Day"/>
            </w:pPr>
            <w:r w:rsidRPr="00983E12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00F2D3" w14:textId="77777777" w:rsidR="00954A61" w:rsidRDefault="00954A61" w:rsidP="00954A61">
            <w:pPr>
              <w:pStyle w:val="Day"/>
            </w:pPr>
            <w:r w:rsidRPr="00983E12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708914" w14:textId="77777777" w:rsidR="00954A61" w:rsidRDefault="00954A61" w:rsidP="00954A61">
            <w:pPr>
              <w:pStyle w:val="Day"/>
            </w:pPr>
            <w:r w:rsidRPr="00983E12"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47AAFE" w14:textId="77777777" w:rsidR="00954A61" w:rsidRDefault="00954A61" w:rsidP="00954A61">
            <w:pPr>
              <w:pStyle w:val="Day"/>
            </w:pPr>
            <w:r w:rsidRPr="00983E12">
              <w:t>23</w:t>
            </w:r>
          </w:p>
        </w:tc>
      </w:tr>
      <w:tr w:rsidR="00954A61" w14:paraId="2878AF33" w14:textId="77777777" w:rsidTr="00E624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40A423" w14:textId="77777777" w:rsidR="00954A61" w:rsidRDefault="00954A61" w:rsidP="00954A61">
            <w:pPr>
              <w:pStyle w:val="Day"/>
            </w:pPr>
            <w:r w:rsidRPr="007D48B7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E5B6E4" w14:textId="77777777" w:rsidR="00954A61" w:rsidRDefault="00954A61" w:rsidP="00954A61">
            <w:pPr>
              <w:pStyle w:val="Day"/>
            </w:pPr>
            <w:r w:rsidRPr="007D48B7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A64369" w14:textId="77777777" w:rsidR="00954A61" w:rsidRDefault="00954A61" w:rsidP="00954A61">
            <w:pPr>
              <w:pStyle w:val="Day"/>
            </w:pPr>
            <w:r w:rsidRPr="007D48B7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74F34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A5C65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B7698C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590D8F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69D76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7A5E71" w14:textId="77777777" w:rsidR="00954A61" w:rsidRDefault="00954A61" w:rsidP="00954A61">
            <w:pPr>
              <w:pStyle w:val="Day"/>
            </w:pPr>
            <w:r w:rsidRPr="00FC34E5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85F9D4" w14:textId="77777777" w:rsidR="00954A61" w:rsidRDefault="00954A61" w:rsidP="00954A61">
            <w:pPr>
              <w:pStyle w:val="Day"/>
            </w:pPr>
            <w:r w:rsidRPr="00FC34E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CE1F9E" w14:textId="77777777" w:rsidR="00954A61" w:rsidRDefault="00954A61" w:rsidP="00954A61">
            <w:pPr>
              <w:pStyle w:val="Day"/>
            </w:pPr>
            <w:r w:rsidRPr="00FC34E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9FD5ED" w14:textId="77777777" w:rsidR="00954A61" w:rsidRDefault="00954A61" w:rsidP="00954A61">
            <w:pPr>
              <w:pStyle w:val="Day"/>
            </w:pPr>
            <w:r w:rsidRPr="00FC34E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DEC3A8" w14:textId="77777777" w:rsidR="00954A61" w:rsidRDefault="00954A61" w:rsidP="00954A61">
            <w:pPr>
              <w:pStyle w:val="Day"/>
            </w:pPr>
            <w:r w:rsidRPr="00FC34E5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04E6B7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13B66D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4A330F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95C0E3" w14:textId="77777777" w:rsidR="00954A61" w:rsidRDefault="00954A61" w:rsidP="00954A61">
            <w:pPr>
              <w:pStyle w:val="Day"/>
            </w:pPr>
            <w:r w:rsidRPr="00983E12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4615704C" w14:textId="77777777" w:rsidR="00954A61" w:rsidRDefault="00954A61" w:rsidP="00954A61">
            <w:pPr>
              <w:pStyle w:val="Day"/>
            </w:pPr>
            <w:r w:rsidRPr="00983E12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81F76B" w14:textId="77777777" w:rsidR="00954A61" w:rsidRDefault="00954A61" w:rsidP="00954A61">
            <w:pPr>
              <w:pStyle w:val="Day"/>
            </w:pPr>
            <w:r w:rsidRPr="00983E12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FD8C40" w14:textId="77777777" w:rsidR="00954A61" w:rsidRDefault="00954A61" w:rsidP="00954A61">
            <w:pPr>
              <w:pStyle w:val="Day"/>
            </w:pPr>
            <w:r w:rsidRPr="00983E12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FA5EEC" w14:textId="77777777" w:rsidR="00954A61" w:rsidRDefault="00954A61" w:rsidP="00954A61">
            <w:pPr>
              <w:pStyle w:val="Day"/>
            </w:pPr>
            <w:r w:rsidRPr="00983E12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185E53" w14:textId="77777777" w:rsidR="00954A61" w:rsidRDefault="00954A61" w:rsidP="00954A61">
            <w:pPr>
              <w:pStyle w:val="Day"/>
            </w:pPr>
            <w:r w:rsidRPr="00983E12"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E760C8" w14:textId="77777777" w:rsidR="00954A61" w:rsidRDefault="00954A61" w:rsidP="00954A61">
            <w:pPr>
              <w:pStyle w:val="Day"/>
            </w:pPr>
            <w:r w:rsidRPr="00983E12">
              <w:t>30</w:t>
            </w:r>
          </w:p>
        </w:tc>
      </w:tr>
      <w:tr w:rsidR="00954A61" w14:paraId="314ADBDA" w14:textId="77777777" w:rsidTr="00954A6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E6098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07426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8B272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6A1D2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ECF8C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107FB8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00B41A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09FF77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9A770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D46E7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9E331C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1B59E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554E5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AA0C0C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9CF44D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54F83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C2333C" w14:textId="77777777" w:rsidR="00954A61" w:rsidRDefault="00954A61" w:rsidP="00954A61">
            <w:pPr>
              <w:pStyle w:val="Day"/>
            </w:pPr>
            <w:r w:rsidRPr="00983E12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3470E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DCC55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8B1F2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37DE4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566CD0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990B14" w14:textId="77777777" w:rsidR="00954A61" w:rsidRDefault="00954A61" w:rsidP="00954A61">
            <w:pPr>
              <w:pStyle w:val="Day"/>
            </w:pPr>
          </w:p>
        </w:tc>
      </w:tr>
      <w:tr w:rsidR="00223D4D" w14:paraId="1FCC9A9C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FE10F04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1809D79C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CA13644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5FABAA30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7ACEB52" w14:textId="77777777" w:rsidR="00223D4D" w:rsidRDefault="00223D4D" w:rsidP="00013C75">
            <w:pPr>
              <w:pStyle w:val="NoSpacing"/>
            </w:pPr>
          </w:p>
        </w:tc>
      </w:tr>
      <w:tr w:rsidR="00013C75" w14:paraId="7483CB64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75402C8" w14:textId="77777777" w:rsidR="00013C75" w:rsidRDefault="005F677F" w:rsidP="00013C75">
            <w:pPr>
              <w:pStyle w:val="Month"/>
            </w:pPr>
            <w:r>
              <w:t xml:space="preserve">Jun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FB574C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150D1A2" w14:textId="77777777" w:rsidR="00013C75" w:rsidRDefault="005F677F" w:rsidP="00013C75">
            <w:pPr>
              <w:pStyle w:val="Month"/>
            </w:pPr>
            <w:r>
              <w:t xml:space="preserve">Jul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86F137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7E0C21E" w14:textId="77777777" w:rsidR="00013C75" w:rsidRDefault="005F677F" w:rsidP="00013C75">
            <w:pPr>
              <w:pStyle w:val="Month"/>
            </w:pPr>
            <w:r>
              <w:t xml:space="preserve">Aug </w:t>
            </w:r>
            <w:r w:rsidR="00A0538E">
              <w:t>2026</w:t>
            </w:r>
          </w:p>
        </w:tc>
      </w:tr>
      <w:tr w:rsidR="00013C75" w14:paraId="39A85E82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1EBB01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8F902FB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3F44D7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E4DD3B6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ABFA709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77EDC5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E96ED2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4D1003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6BEC86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C5DBBAD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F5C45F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97B5942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C1C36A2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168AFC8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2C57B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2DA29A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9C3E4B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B29C9C6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D2E787C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AD118CA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B10561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C2827CB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B8B4A26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13F2A057" w14:textId="77777777" w:rsidTr="00E624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3E7EB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90E682" w14:textId="77777777" w:rsidR="00954A61" w:rsidRDefault="00954A61" w:rsidP="00954A61">
            <w:pPr>
              <w:pStyle w:val="Day"/>
            </w:pPr>
            <w:r w:rsidRPr="00806D99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E7FEDE" w14:textId="77777777" w:rsidR="00954A61" w:rsidRDefault="00954A61" w:rsidP="00954A61">
            <w:pPr>
              <w:pStyle w:val="Day"/>
            </w:pPr>
            <w:r w:rsidRPr="00806D99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3B294505" w14:textId="77777777" w:rsidR="00954A61" w:rsidRDefault="00954A61" w:rsidP="00954A61">
            <w:pPr>
              <w:pStyle w:val="Day"/>
            </w:pPr>
            <w:r w:rsidRPr="00806D99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499766" w14:textId="77777777" w:rsidR="00954A61" w:rsidRDefault="00954A61" w:rsidP="00954A61">
            <w:pPr>
              <w:pStyle w:val="Day"/>
            </w:pPr>
            <w:r w:rsidRPr="00806D99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4201F0" w14:textId="77777777" w:rsidR="00954A61" w:rsidRDefault="00954A61" w:rsidP="00954A61">
            <w:pPr>
              <w:pStyle w:val="Day"/>
            </w:pPr>
            <w:r w:rsidRPr="00806D99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5144E2" w14:textId="77777777" w:rsidR="00954A61" w:rsidRDefault="00954A61" w:rsidP="00954A61">
            <w:pPr>
              <w:pStyle w:val="Day"/>
            </w:pPr>
            <w:r w:rsidRPr="00806D99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CC4CC5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AA040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69279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204AF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29E86BF4" w14:textId="77777777" w:rsidR="00954A61" w:rsidRDefault="00954A61" w:rsidP="00954A61">
            <w:pPr>
              <w:pStyle w:val="Day"/>
            </w:pPr>
            <w:r w:rsidRPr="000B6788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82260A" w14:textId="77777777" w:rsidR="00954A61" w:rsidRDefault="00954A61" w:rsidP="00954A61">
            <w:pPr>
              <w:pStyle w:val="Day"/>
            </w:pPr>
            <w:r w:rsidRPr="000B678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1FFA2287" w14:textId="77777777" w:rsidR="00954A61" w:rsidRDefault="00954A61" w:rsidP="00954A61">
            <w:pPr>
              <w:pStyle w:val="Day"/>
            </w:pPr>
            <w:r w:rsidRPr="000B6788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0B672A" w14:textId="77777777" w:rsidR="00954A61" w:rsidRDefault="00954A61" w:rsidP="00954A61">
            <w:pPr>
              <w:pStyle w:val="Day"/>
            </w:pPr>
            <w:r w:rsidRPr="000B6788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1931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F4DB9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98B12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D0333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49212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8A28D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4D9F1E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DE01AA" w14:textId="77777777" w:rsidR="00954A61" w:rsidRDefault="00954A61" w:rsidP="00954A61">
            <w:pPr>
              <w:pStyle w:val="Day"/>
            </w:pPr>
            <w:r w:rsidRPr="00E40B4D">
              <w:t>1</w:t>
            </w:r>
          </w:p>
        </w:tc>
      </w:tr>
      <w:tr w:rsidR="00954A61" w14:paraId="69E8A281" w14:textId="77777777" w:rsidTr="003606D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FDEB51" w14:textId="77777777" w:rsidR="00954A61" w:rsidRDefault="00954A61" w:rsidP="00954A61">
            <w:pPr>
              <w:pStyle w:val="Day"/>
            </w:pPr>
            <w:r w:rsidRPr="00806D99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3967BA" w14:textId="77777777" w:rsidR="00954A61" w:rsidRDefault="00954A61" w:rsidP="00954A61">
            <w:pPr>
              <w:pStyle w:val="Day"/>
            </w:pPr>
            <w:r w:rsidRPr="00806D99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4D3A97" w14:textId="77777777" w:rsidR="00954A61" w:rsidRDefault="00954A61" w:rsidP="00954A61">
            <w:pPr>
              <w:pStyle w:val="Day"/>
            </w:pPr>
            <w:r w:rsidRPr="00806D99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CD7B9D" w14:textId="77777777" w:rsidR="00954A61" w:rsidRDefault="00954A61" w:rsidP="00954A61">
            <w:pPr>
              <w:pStyle w:val="Day"/>
            </w:pPr>
            <w:r w:rsidRPr="00806D99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0BF7D3" w14:textId="77777777" w:rsidR="00954A61" w:rsidRDefault="00954A61" w:rsidP="00954A61">
            <w:pPr>
              <w:pStyle w:val="Day"/>
            </w:pPr>
            <w:r w:rsidRPr="00806D99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2F1F90" w14:textId="77777777" w:rsidR="00954A61" w:rsidRDefault="00954A61" w:rsidP="00954A61">
            <w:pPr>
              <w:pStyle w:val="Day"/>
            </w:pPr>
            <w:r w:rsidRPr="00806D99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DA9CD9" w14:textId="77777777" w:rsidR="00954A61" w:rsidRDefault="00954A61" w:rsidP="00954A61">
            <w:pPr>
              <w:pStyle w:val="Day"/>
            </w:pPr>
            <w:r w:rsidRPr="00806D99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BFF9E4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E25721" w14:textId="77777777" w:rsidR="00954A61" w:rsidRDefault="00954A61" w:rsidP="00954A61">
            <w:pPr>
              <w:pStyle w:val="Day"/>
            </w:pPr>
            <w:r w:rsidRPr="000B678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354269" w14:textId="77777777" w:rsidR="00954A61" w:rsidRDefault="00954A61" w:rsidP="00954A61">
            <w:pPr>
              <w:pStyle w:val="Day"/>
            </w:pPr>
            <w:r w:rsidRPr="000B678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41A38C" w14:textId="77777777" w:rsidR="00954A61" w:rsidRDefault="00954A61" w:rsidP="00954A61">
            <w:pPr>
              <w:pStyle w:val="Day"/>
            </w:pPr>
            <w:r w:rsidRPr="000B6788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2BDD78" w14:textId="77777777" w:rsidR="00954A61" w:rsidRDefault="00954A61" w:rsidP="00954A61">
            <w:pPr>
              <w:pStyle w:val="Day"/>
            </w:pPr>
            <w:r w:rsidRPr="000B6788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DC137E" w14:textId="77777777" w:rsidR="00954A61" w:rsidRDefault="00954A61" w:rsidP="00954A61">
            <w:pPr>
              <w:pStyle w:val="Day"/>
            </w:pPr>
            <w:r w:rsidRPr="000B6788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E4ACE0" w14:textId="77777777" w:rsidR="00954A61" w:rsidRDefault="00954A61" w:rsidP="00954A61">
            <w:pPr>
              <w:pStyle w:val="Day"/>
            </w:pPr>
            <w:r w:rsidRPr="000B6788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C900FE" w14:textId="77777777" w:rsidR="00954A61" w:rsidRDefault="00954A61" w:rsidP="00954A61">
            <w:pPr>
              <w:pStyle w:val="Day"/>
            </w:pPr>
            <w:r w:rsidRPr="000B6788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37CE2A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ECFC73" w14:textId="77777777" w:rsidR="00954A61" w:rsidRDefault="00954A61" w:rsidP="00954A61">
            <w:pPr>
              <w:pStyle w:val="Day"/>
            </w:pPr>
            <w:r w:rsidRPr="00E40B4D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9D7D6E" w14:textId="77777777" w:rsidR="00954A61" w:rsidRDefault="00954A61" w:rsidP="00954A61">
            <w:pPr>
              <w:pStyle w:val="Day"/>
            </w:pPr>
            <w:r w:rsidRPr="00E40B4D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E19A8A" w14:textId="77777777" w:rsidR="00954A61" w:rsidRDefault="00954A61" w:rsidP="00954A61">
            <w:pPr>
              <w:pStyle w:val="Day"/>
            </w:pPr>
            <w:r w:rsidRPr="00E40B4D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23F24EBE" w14:textId="77777777" w:rsidR="00954A61" w:rsidRDefault="00954A61" w:rsidP="00954A61">
            <w:pPr>
              <w:pStyle w:val="Day"/>
            </w:pPr>
            <w:r w:rsidRPr="00E40B4D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C381C1" w14:textId="77777777" w:rsidR="00954A61" w:rsidRDefault="00954A61" w:rsidP="00954A61">
            <w:pPr>
              <w:pStyle w:val="Day"/>
            </w:pPr>
            <w:r w:rsidRPr="00E40B4D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559277" w14:textId="77777777" w:rsidR="00954A61" w:rsidRDefault="00954A61" w:rsidP="00954A61">
            <w:pPr>
              <w:pStyle w:val="Day"/>
            </w:pPr>
            <w:r w:rsidRPr="00E40B4D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E0D8C4" w14:textId="77777777" w:rsidR="00954A61" w:rsidRDefault="00954A61" w:rsidP="00954A61">
            <w:pPr>
              <w:pStyle w:val="Day"/>
            </w:pPr>
            <w:r w:rsidRPr="00E40B4D">
              <w:t>8</w:t>
            </w:r>
          </w:p>
        </w:tc>
      </w:tr>
      <w:tr w:rsidR="00954A61" w14:paraId="4B6630F8" w14:textId="77777777" w:rsidTr="00E624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AF1DC2" w14:textId="77777777" w:rsidR="00954A61" w:rsidRDefault="00954A61" w:rsidP="00954A61">
            <w:pPr>
              <w:pStyle w:val="Day"/>
            </w:pPr>
            <w:r w:rsidRPr="00806D99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156EBA" w14:textId="77777777" w:rsidR="00954A61" w:rsidRDefault="00954A61" w:rsidP="00954A61">
            <w:pPr>
              <w:pStyle w:val="Day"/>
            </w:pPr>
            <w:r w:rsidRPr="00806D99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45817B" w14:textId="77777777" w:rsidR="00954A61" w:rsidRDefault="00954A61" w:rsidP="00954A61">
            <w:pPr>
              <w:pStyle w:val="Day"/>
            </w:pPr>
            <w:r w:rsidRPr="00806D99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F851017" w14:textId="77777777" w:rsidR="00954A61" w:rsidRDefault="00954A61" w:rsidP="00954A61">
            <w:pPr>
              <w:pStyle w:val="Day"/>
            </w:pPr>
            <w:r w:rsidRPr="00806D99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C73C58" w14:textId="77777777" w:rsidR="00954A61" w:rsidRDefault="00954A61" w:rsidP="00954A61">
            <w:pPr>
              <w:pStyle w:val="Day"/>
            </w:pPr>
            <w:r w:rsidRPr="00806D99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CFE14B" w:themeFill="accent4"/>
          </w:tcPr>
          <w:p w14:paraId="0C62A45C" w14:textId="77777777" w:rsidR="00954A61" w:rsidRDefault="00954A61" w:rsidP="00954A61">
            <w:pPr>
              <w:pStyle w:val="Day"/>
            </w:pPr>
            <w:r w:rsidRPr="00806D99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480D3A" w14:textId="77777777" w:rsidR="00954A61" w:rsidRDefault="00954A61" w:rsidP="00954A61">
            <w:pPr>
              <w:pStyle w:val="Day"/>
            </w:pPr>
            <w:r w:rsidRPr="00806D99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303F9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035AD1" w14:textId="77777777" w:rsidR="00954A61" w:rsidRDefault="00954A61" w:rsidP="00954A61">
            <w:pPr>
              <w:pStyle w:val="Day"/>
            </w:pPr>
            <w:r w:rsidRPr="000B678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BFE627" w14:textId="77777777" w:rsidR="00954A61" w:rsidRDefault="00954A61" w:rsidP="00954A61">
            <w:pPr>
              <w:pStyle w:val="Day"/>
            </w:pPr>
            <w:r w:rsidRPr="000B678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ED6B64" w14:textId="77777777" w:rsidR="00954A61" w:rsidRDefault="00954A61" w:rsidP="00954A61">
            <w:pPr>
              <w:pStyle w:val="Day"/>
            </w:pPr>
            <w:r w:rsidRPr="000B6788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663DB3AB" w14:textId="77777777" w:rsidR="00954A61" w:rsidRDefault="00954A61" w:rsidP="00954A61">
            <w:pPr>
              <w:pStyle w:val="Day"/>
            </w:pPr>
            <w:r w:rsidRPr="000B6788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2286E1" w14:textId="77777777" w:rsidR="00954A61" w:rsidRDefault="00954A61" w:rsidP="00954A61">
            <w:pPr>
              <w:pStyle w:val="Day"/>
            </w:pPr>
            <w:r w:rsidRPr="000B678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9D44D3" w14:textId="77777777" w:rsidR="00954A61" w:rsidRDefault="00954A61" w:rsidP="00954A61">
            <w:pPr>
              <w:pStyle w:val="Day"/>
            </w:pPr>
            <w:r w:rsidRPr="000B6788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661963" w14:textId="77777777" w:rsidR="00954A61" w:rsidRDefault="00954A61" w:rsidP="00954A61">
            <w:pPr>
              <w:pStyle w:val="Day"/>
            </w:pPr>
            <w:r w:rsidRPr="000B6788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E8B06D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C507AF" w14:textId="77777777" w:rsidR="00954A61" w:rsidRDefault="00954A61" w:rsidP="00954A61">
            <w:pPr>
              <w:pStyle w:val="Day"/>
            </w:pPr>
            <w:r w:rsidRPr="00E40B4D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C4A65C" w14:textId="77777777" w:rsidR="00954A61" w:rsidRDefault="00954A61" w:rsidP="00954A61">
            <w:pPr>
              <w:pStyle w:val="Day"/>
            </w:pPr>
            <w:r w:rsidRPr="00E40B4D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2ECC78" w14:textId="77777777" w:rsidR="00954A61" w:rsidRDefault="00954A61" w:rsidP="00954A61">
            <w:pPr>
              <w:pStyle w:val="Day"/>
            </w:pPr>
            <w:r w:rsidRPr="00E40B4D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670883" w14:textId="77777777" w:rsidR="00954A61" w:rsidRDefault="00954A61" w:rsidP="00954A61">
            <w:pPr>
              <w:pStyle w:val="Day"/>
            </w:pPr>
            <w:r w:rsidRPr="00E40B4D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BE592A" w14:textId="77777777" w:rsidR="00954A61" w:rsidRDefault="00954A61" w:rsidP="00954A61">
            <w:pPr>
              <w:pStyle w:val="Day"/>
            </w:pPr>
            <w:r w:rsidRPr="00E40B4D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6F765A" w14:textId="77777777" w:rsidR="00954A61" w:rsidRDefault="00954A61" w:rsidP="00954A61">
            <w:pPr>
              <w:pStyle w:val="Day"/>
            </w:pPr>
            <w:r w:rsidRPr="00E40B4D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1C2938" w14:textId="77777777" w:rsidR="00954A61" w:rsidRDefault="00954A61" w:rsidP="00954A61">
            <w:pPr>
              <w:pStyle w:val="Day"/>
            </w:pPr>
            <w:r w:rsidRPr="00E40B4D">
              <w:t>15</w:t>
            </w:r>
          </w:p>
        </w:tc>
      </w:tr>
      <w:tr w:rsidR="00954A61" w14:paraId="396B7361" w14:textId="77777777" w:rsidTr="00E6248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717BF4" w14:textId="77777777" w:rsidR="00954A61" w:rsidRDefault="00954A61" w:rsidP="00954A61">
            <w:pPr>
              <w:pStyle w:val="Day"/>
            </w:pPr>
            <w:r w:rsidRPr="00806D99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ACFBA8" w14:textId="77777777" w:rsidR="00954A61" w:rsidRDefault="00954A61" w:rsidP="00954A61">
            <w:pPr>
              <w:pStyle w:val="Day"/>
            </w:pPr>
            <w:r w:rsidRPr="00806D99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3F48D4" w14:textId="77777777" w:rsidR="00954A61" w:rsidRDefault="00954A61" w:rsidP="00954A61">
            <w:pPr>
              <w:pStyle w:val="Day"/>
            </w:pPr>
            <w:r w:rsidRPr="00806D99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D9BCF6" w14:textId="77777777" w:rsidR="00954A61" w:rsidRDefault="00954A61" w:rsidP="00954A61">
            <w:pPr>
              <w:pStyle w:val="Day"/>
            </w:pPr>
            <w:r w:rsidRPr="00806D99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33224E" w14:textId="77777777" w:rsidR="00954A61" w:rsidRDefault="00954A61" w:rsidP="00954A61">
            <w:pPr>
              <w:pStyle w:val="Day"/>
            </w:pPr>
            <w:r w:rsidRPr="00806D99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B7C468" w14:textId="77777777" w:rsidR="00954A61" w:rsidRDefault="00954A61" w:rsidP="00954A61">
            <w:pPr>
              <w:pStyle w:val="Day"/>
            </w:pPr>
            <w:r w:rsidRPr="00806D99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F69ADB" w14:textId="77777777" w:rsidR="00954A61" w:rsidRDefault="00954A61" w:rsidP="00954A61">
            <w:pPr>
              <w:pStyle w:val="Day"/>
            </w:pPr>
            <w:r w:rsidRPr="00806D99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9F8B9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BA0281" w14:textId="77777777" w:rsidR="00954A61" w:rsidRDefault="00954A61" w:rsidP="00954A61">
            <w:pPr>
              <w:pStyle w:val="Day"/>
            </w:pPr>
            <w:r w:rsidRPr="000B678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FEFDFB" w14:textId="77777777" w:rsidR="00954A61" w:rsidRDefault="00954A61" w:rsidP="00954A61">
            <w:pPr>
              <w:pStyle w:val="Day"/>
            </w:pPr>
            <w:r w:rsidRPr="000B678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626E56" w14:textId="77777777" w:rsidR="00954A61" w:rsidRDefault="00954A61" w:rsidP="00954A61">
            <w:pPr>
              <w:pStyle w:val="Day"/>
            </w:pPr>
            <w:r w:rsidRPr="000B6788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2F9F4E" w14:textId="77777777" w:rsidR="00954A61" w:rsidRDefault="00954A61" w:rsidP="00954A61">
            <w:pPr>
              <w:pStyle w:val="Day"/>
            </w:pPr>
            <w:r w:rsidRPr="000B6788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FF2072" w14:textId="77777777" w:rsidR="00954A61" w:rsidRDefault="00954A61" w:rsidP="00954A61">
            <w:pPr>
              <w:pStyle w:val="Day"/>
            </w:pPr>
            <w:r w:rsidRPr="000B678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8C763A" w14:textId="77777777" w:rsidR="00954A61" w:rsidRDefault="00954A61" w:rsidP="00954A61">
            <w:pPr>
              <w:pStyle w:val="Day"/>
            </w:pPr>
            <w:r w:rsidRPr="000B6788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A06D7B" w14:textId="77777777" w:rsidR="00954A61" w:rsidRDefault="00954A61" w:rsidP="00954A61">
            <w:pPr>
              <w:pStyle w:val="Day"/>
            </w:pPr>
            <w:r w:rsidRPr="000B6788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94DC6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D92C26" w14:textId="77777777" w:rsidR="00954A61" w:rsidRDefault="00954A61" w:rsidP="00954A61">
            <w:pPr>
              <w:pStyle w:val="Day"/>
            </w:pPr>
            <w:r w:rsidRPr="00E40B4D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7F6C86" w14:textId="77777777" w:rsidR="00954A61" w:rsidRDefault="00954A61" w:rsidP="00954A61">
            <w:pPr>
              <w:pStyle w:val="Day"/>
            </w:pPr>
            <w:r w:rsidRPr="00E40B4D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73056E" w14:textId="77777777" w:rsidR="00954A61" w:rsidRDefault="00954A61" w:rsidP="00954A61">
            <w:pPr>
              <w:pStyle w:val="Day"/>
            </w:pPr>
            <w:r w:rsidRPr="00E40B4D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A42201" w14:textId="77777777" w:rsidR="00954A61" w:rsidRDefault="00954A61" w:rsidP="00954A61">
            <w:pPr>
              <w:pStyle w:val="Day"/>
            </w:pPr>
            <w:r w:rsidRPr="00E40B4D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B9606D" w14:textId="77777777" w:rsidR="00954A61" w:rsidRDefault="00954A61" w:rsidP="00954A61">
            <w:pPr>
              <w:pStyle w:val="Day"/>
            </w:pPr>
            <w:r w:rsidRPr="00E40B4D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B4E3FA" w14:textId="77777777" w:rsidR="00954A61" w:rsidRDefault="00954A61" w:rsidP="00954A61">
            <w:pPr>
              <w:pStyle w:val="Day"/>
            </w:pPr>
            <w:r w:rsidRPr="00E40B4D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9AD85E" w14:textId="77777777" w:rsidR="00954A61" w:rsidRDefault="00954A61" w:rsidP="00954A61">
            <w:pPr>
              <w:pStyle w:val="Day"/>
            </w:pPr>
            <w:r w:rsidRPr="00E40B4D">
              <w:t>22</w:t>
            </w:r>
          </w:p>
        </w:tc>
      </w:tr>
      <w:tr w:rsidR="00954A61" w14:paraId="27A8068B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3612FF" w14:textId="77777777" w:rsidR="00954A61" w:rsidRDefault="00954A61" w:rsidP="00954A61">
            <w:pPr>
              <w:pStyle w:val="Day"/>
            </w:pPr>
            <w:r w:rsidRPr="00806D99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83BAC5" w14:textId="77777777" w:rsidR="00954A61" w:rsidRDefault="00954A61" w:rsidP="00954A61">
            <w:pPr>
              <w:pStyle w:val="Day"/>
            </w:pPr>
            <w:r w:rsidRPr="00806D99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A0F440" w14:textId="77777777" w:rsidR="00954A61" w:rsidRDefault="00954A61" w:rsidP="00954A61">
            <w:pPr>
              <w:pStyle w:val="Day"/>
            </w:pPr>
            <w:r w:rsidRPr="00806D99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C72F8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77976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F71A57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BA34A0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81C0BB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CBA146" w14:textId="77777777" w:rsidR="00954A61" w:rsidRDefault="00954A61" w:rsidP="00954A61">
            <w:pPr>
              <w:pStyle w:val="Day"/>
            </w:pPr>
            <w:r w:rsidRPr="000B6788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F6BE03" w14:textId="77777777" w:rsidR="00954A61" w:rsidRDefault="00954A61" w:rsidP="00954A61">
            <w:pPr>
              <w:pStyle w:val="Day"/>
            </w:pPr>
            <w:r w:rsidRPr="000B6788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E47325" w14:textId="77777777" w:rsidR="00954A61" w:rsidRDefault="00954A61" w:rsidP="00954A61">
            <w:pPr>
              <w:pStyle w:val="Day"/>
            </w:pPr>
            <w:r w:rsidRPr="000B6788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224E85" w14:textId="77777777" w:rsidR="00954A61" w:rsidRDefault="00954A61" w:rsidP="00954A61">
            <w:pPr>
              <w:pStyle w:val="Day"/>
            </w:pPr>
            <w:r w:rsidRPr="000B6788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2B3CB9" w14:textId="77777777" w:rsidR="00954A61" w:rsidRDefault="00954A61" w:rsidP="00954A61">
            <w:pPr>
              <w:pStyle w:val="Day"/>
            </w:pPr>
            <w:r w:rsidRPr="000B6788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C58184" w14:textId="77777777" w:rsidR="00954A61" w:rsidRDefault="00954A61" w:rsidP="00954A61">
            <w:pPr>
              <w:pStyle w:val="Day"/>
            </w:pPr>
            <w:r w:rsidRPr="000B6788"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06659E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752EE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93FE00" w14:textId="77777777" w:rsidR="00954A61" w:rsidRDefault="00954A61" w:rsidP="00954A61">
            <w:pPr>
              <w:pStyle w:val="Day"/>
            </w:pPr>
            <w:r w:rsidRPr="00E40B4D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840970" w14:textId="77777777" w:rsidR="00954A61" w:rsidRDefault="00954A61" w:rsidP="00954A61">
            <w:pPr>
              <w:pStyle w:val="Day"/>
            </w:pPr>
            <w:r w:rsidRPr="00E40B4D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6AD371" w14:textId="77777777" w:rsidR="00954A61" w:rsidRDefault="00954A61" w:rsidP="00954A61">
            <w:pPr>
              <w:pStyle w:val="Day"/>
            </w:pPr>
            <w:r w:rsidRPr="00E40B4D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3E9A61" w14:textId="77777777" w:rsidR="00954A61" w:rsidRDefault="00954A61" w:rsidP="00954A61">
            <w:pPr>
              <w:pStyle w:val="Day"/>
            </w:pPr>
            <w:r w:rsidRPr="00E40B4D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B52653" w14:textId="77777777" w:rsidR="00954A61" w:rsidRDefault="00954A61" w:rsidP="00954A61">
            <w:pPr>
              <w:pStyle w:val="Day"/>
            </w:pPr>
            <w:r w:rsidRPr="00E40B4D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8C02A2" w14:textId="77777777" w:rsidR="00954A61" w:rsidRDefault="00954A61" w:rsidP="00954A61">
            <w:pPr>
              <w:pStyle w:val="Day"/>
            </w:pPr>
            <w:r w:rsidRPr="00E40B4D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4E01CE" w14:textId="77777777" w:rsidR="00954A61" w:rsidRDefault="00954A61" w:rsidP="00954A61">
            <w:pPr>
              <w:pStyle w:val="Day"/>
            </w:pPr>
            <w:r w:rsidRPr="00E40B4D">
              <w:t>29</w:t>
            </w:r>
          </w:p>
        </w:tc>
      </w:tr>
      <w:tr w:rsidR="00954A61" w14:paraId="27AA59FF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0FB9A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51BCC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C4871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7F8B4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0EB0F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A76725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2CBC80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484DF8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E40A4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6AD77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D9381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48A85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6FB68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B9279E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318714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17EA53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8546BF" w14:textId="77777777" w:rsidR="00954A61" w:rsidRDefault="00954A61" w:rsidP="00954A61">
            <w:pPr>
              <w:pStyle w:val="Day"/>
            </w:pPr>
            <w:r w:rsidRPr="00E40B4D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F7E9FF" w14:textId="77777777" w:rsidR="00954A61" w:rsidRDefault="00954A61" w:rsidP="00954A61">
            <w:pPr>
              <w:pStyle w:val="Day"/>
            </w:pPr>
            <w:r w:rsidRPr="00E40B4D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D8C8F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A2397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82871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85F597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2B9971" w14:textId="77777777" w:rsidR="00954A61" w:rsidRDefault="00954A61" w:rsidP="00954A61">
            <w:pPr>
              <w:pStyle w:val="Day"/>
            </w:pPr>
          </w:p>
        </w:tc>
      </w:tr>
    </w:tbl>
    <w:p w14:paraId="4405F2A7" w14:textId="0F9846C0" w:rsidR="00A70674" w:rsidRDefault="003606D7">
      <w:pPr>
        <w:pStyle w:val="Heading1"/>
      </w:pPr>
      <w:r>
        <w:t>Colleague TEST Update</w:t>
      </w:r>
    </w:p>
    <w:tbl>
      <w:tblPr>
        <w:tblW w:w="0" w:type="auto"/>
        <w:shd w:val="clear" w:color="auto" w:fill="FFEA82" w:themeFill="accent2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6EFC6B7A" w14:textId="77777777" w:rsidTr="005F677F">
        <w:trPr>
          <w:trHeight w:val="432"/>
        </w:trPr>
        <w:tc>
          <w:tcPr>
            <w:tcW w:w="10790" w:type="dxa"/>
            <w:shd w:val="clear" w:color="auto" w:fill="FFEA82" w:themeFill="accent2"/>
            <w:vAlign w:val="center"/>
          </w:tcPr>
          <w:p w14:paraId="333AB9F3" w14:textId="5CB0A12F" w:rsidR="00A70674" w:rsidRDefault="003606D7" w:rsidP="005F677F">
            <w:pPr>
              <w:jc w:val="center"/>
            </w:pPr>
            <w:r>
              <w:t>Every first Wednesday of the month during regular business hours</w:t>
            </w:r>
          </w:p>
        </w:tc>
      </w:tr>
    </w:tbl>
    <w:p w14:paraId="64B41D1B" w14:textId="046C8808" w:rsidR="00A70674" w:rsidRDefault="003606D7">
      <w:pPr>
        <w:pStyle w:val="Heading1"/>
      </w:pPr>
      <w:r>
        <w:t>Colleague PROD Update</w:t>
      </w:r>
    </w:p>
    <w:tbl>
      <w:tblPr>
        <w:tblW w:w="0" w:type="auto"/>
        <w:shd w:val="clear" w:color="auto" w:fill="7DCFDF" w:themeFill="accent3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23340449" w14:textId="77777777" w:rsidTr="005F677F">
        <w:trPr>
          <w:trHeight w:val="432"/>
        </w:trPr>
        <w:tc>
          <w:tcPr>
            <w:tcW w:w="10790" w:type="dxa"/>
            <w:shd w:val="clear" w:color="auto" w:fill="7DCFDF" w:themeFill="accent3"/>
            <w:vAlign w:val="center"/>
          </w:tcPr>
          <w:p w14:paraId="6CCD8353" w14:textId="1B97E4BB" w:rsidR="00A70674" w:rsidRDefault="003606D7" w:rsidP="005F677F">
            <w:pPr>
              <w:jc w:val="center"/>
            </w:pPr>
            <w:r>
              <w:t>Every third Wednesday of the month, 6-10pm</w:t>
            </w:r>
          </w:p>
        </w:tc>
      </w:tr>
    </w:tbl>
    <w:p w14:paraId="1D95252F" w14:textId="3290AD20" w:rsidR="00A70674" w:rsidRDefault="003606D7">
      <w:pPr>
        <w:pStyle w:val="Heading1"/>
      </w:pPr>
      <w:r>
        <w:t>Holidays</w:t>
      </w:r>
    </w:p>
    <w:tbl>
      <w:tblPr>
        <w:tblW w:w="0" w:type="auto"/>
        <w:shd w:val="clear" w:color="auto" w:fill="CFE14B" w:themeFill="accent4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554573D8" w14:textId="77777777" w:rsidTr="005F677F">
        <w:trPr>
          <w:trHeight w:val="432"/>
        </w:trPr>
        <w:tc>
          <w:tcPr>
            <w:tcW w:w="10790" w:type="dxa"/>
            <w:shd w:val="clear" w:color="auto" w:fill="CFE14B" w:themeFill="accent4"/>
            <w:vAlign w:val="center"/>
          </w:tcPr>
          <w:p w14:paraId="7DC04C8B" w14:textId="2E165493" w:rsidR="00A70674" w:rsidRDefault="003606D7" w:rsidP="005F677F">
            <w:pPr>
              <w:jc w:val="center"/>
            </w:pPr>
            <w:r>
              <w:t>At the start of SP and AU term, PROD update will occur on the following month’s TEST update day</w:t>
            </w:r>
          </w:p>
        </w:tc>
      </w:tr>
    </w:tbl>
    <w:p w14:paraId="49438C36" w14:textId="77777777" w:rsidR="003606D7" w:rsidRDefault="003606D7" w:rsidP="003606D7">
      <w:pPr>
        <w:pStyle w:val="Heading1"/>
      </w:pPr>
      <w:r>
        <w:t>Important dates</w:t>
      </w:r>
    </w:p>
    <w:p w14:paraId="3F66E163" w14:textId="0922F80D" w:rsidR="003606D7" w:rsidRDefault="003606D7" w:rsidP="003606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45A8" wp14:editId="246CFCD3">
                <wp:simplePos x="0" y="0"/>
                <wp:positionH relativeFrom="column">
                  <wp:posOffset>1819274</wp:posOffset>
                </wp:positionH>
                <wp:positionV relativeFrom="paragraph">
                  <wp:posOffset>12066</wp:posOffset>
                </wp:positionV>
                <wp:extent cx="4981575" cy="266700"/>
                <wp:effectExtent l="0" t="0" r="28575" b="19050"/>
                <wp:wrapNone/>
                <wp:docPr id="9303882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D9B17" w14:textId="77777777" w:rsidR="003606D7" w:rsidRDefault="003606D7" w:rsidP="003606D7">
                            <w:pPr>
                              <w:jc w:val="center"/>
                            </w:pPr>
                            <w:r>
                              <w:t>Prior month’s PROD and current month’s TEST updates will occur on same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045A8" id="Rectangle 1" o:spid="_x0000_s1026" style="position:absolute;margin-left:143.25pt;margin-top:.95pt;width:39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" fillcolor="red" strokecolor="#070b0f [484]" strokeweight="1pt">
                <v:textbox>
                  <w:txbxContent>
                    <w:p w14:paraId="474D9B17" w14:textId="77777777" w:rsidR="003606D7" w:rsidRDefault="003606D7" w:rsidP="003606D7">
                      <w:pPr>
                        <w:jc w:val="center"/>
                      </w:pPr>
                      <w:r>
                        <w:t>Prior month’s PROD and current month’s TEST updates will occur on same day.</w:t>
                      </w:r>
                    </w:p>
                  </w:txbxContent>
                </v:textbox>
              </v:rect>
            </w:pict>
          </mc:Fallback>
        </mc:AlternateContent>
      </w:r>
      <w:r>
        <w:t>SP2</w:t>
      </w:r>
      <w:r>
        <w:t>6</w:t>
      </w:r>
      <w:r>
        <w:t xml:space="preserve"> start date: January 1</w:t>
      </w:r>
      <w:r>
        <w:t>2</w:t>
      </w:r>
      <w:r>
        <w:t>, 202</w:t>
      </w:r>
      <w:r>
        <w:t>6</w:t>
      </w:r>
      <w:r>
        <w:t xml:space="preserve"> </w:t>
      </w:r>
    </w:p>
    <w:p w14:paraId="68E170C6" w14:textId="27ECD273" w:rsidR="003606D7" w:rsidRDefault="003606D7" w:rsidP="003606D7">
      <w:r>
        <w:t>AU2</w:t>
      </w:r>
      <w:r>
        <w:t>6</w:t>
      </w:r>
      <w:r>
        <w:t xml:space="preserve"> start date: August 1</w:t>
      </w:r>
      <w:r>
        <w:t>7</w:t>
      </w:r>
      <w:r>
        <w:t>, 202</w:t>
      </w:r>
      <w:r>
        <w:t>6</w:t>
      </w:r>
      <w:r>
        <w:t xml:space="preserve">  </w:t>
      </w:r>
    </w:p>
    <w:p w14:paraId="647A0F57" w14:textId="77777777" w:rsidR="00D261F4" w:rsidRDefault="00D261F4">
      <w:pPr>
        <w:pStyle w:val="NoSpacing"/>
      </w:pPr>
    </w:p>
    <w:sectPr w:rsidR="00D261F4" w:rsidSect="00995BAC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E53F9" w14:textId="77777777" w:rsidR="00D74433" w:rsidRDefault="00D74433" w:rsidP="00337E14">
      <w:pPr>
        <w:spacing w:after="0"/>
      </w:pPr>
      <w:r>
        <w:separator/>
      </w:r>
    </w:p>
  </w:endnote>
  <w:endnote w:type="continuationSeparator" w:id="0">
    <w:p w14:paraId="3E82A546" w14:textId="77777777" w:rsidR="00D74433" w:rsidRDefault="00D74433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8D982" w14:textId="77777777" w:rsidR="00D74433" w:rsidRDefault="00D74433" w:rsidP="00337E14">
      <w:pPr>
        <w:spacing w:after="0"/>
      </w:pPr>
      <w:r>
        <w:separator/>
      </w:r>
    </w:p>
  </w:footnote>
  <w:footnote w:type="continuationSeparator" w:id="0">
    <w:p w14:paraId="417A9029" w14:textId="77777777" w:rsidR="00D74433" w:rsidRDefault="00D74433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33"/>
    <w:rsid w:val="00013C75"/>
    <w:rsid w:val="00036832"/>
    <w:rsid w:val="000A6191"/>
    <w:rsid w:val="000C0513"/>
    <w:rsid w:val="000D6EFE"/>
    <w:rsid w:val="000E7D2E"/>
    <w:rsid w:val="00137F1A"/>
    <w:rsid w:val="00177845"/>
    <w:rsid w:val="00191999"/>
    <w:rsid w:val="00223B9D"/>
    <w:rsid w:val="00223D4D"/>
    <w:rsid w:val="00246E8A"/>
    <w:rsid w:val="002542FD"/>
    <w:rsid w:val="002E2982"/>
    <w:rsid w:val="002F3DBD"/>
    <w:rsid w:val="0030705A"/>
    <w:rsid w:val="00312BBA"/>
    <w:rsid w:val="00337E14"/>
    <w:rsid w:val="003522B7"/>
    <w:rsid w:val="003606D7"/>
    <w:rsid w:val="00366921"/>
    <w:rsid w:val="00397F06"/>
    <w:rsid w:val="003C14C4"/>
    <w:rsid w:val="003E7366"/>
    <w:rsid w:val="0044315E"/>
    <w:rsid w:val="004722B0"/>
    <w:rsid w:val="004A6647"/>
    <w:rsid w:val="004A6C50"/>
    <w:rsid w:val="004B430E"/>
    <w:rsid w:val="004D5C06"/>
    <w:rsid w:val="004F670E"/>
    <w:rsid w:val="004F683C"/>
    <w:rsid w:val="005416FC"/>
    <w:rsid w:val="0058421F"/>
    <w:rsid w:val="005F677F"/>
    <w:rsid w:val="00605646"/>
    <w:rsid w:val="00622951"/>
    <w:rsid w:val="00687EF0"/>
    <w:rsid w:val="006E7372"/>
    <w:rsid w:val="006F1D3C"/>
    <w:rsid w:val="007476DE"/>
    <w:rsid w:val="007F75C5"/>
    <w:rsid w:val="0081420B"/>
    <w:rsid w:val="00891AC9"/>
    <w:rsid w:val="009035EA"/>
    <w:rsid w:val="00954A61"/>
    <w:rsid w:val="009578CB"/>
    <w:rsid w:val="00985665"/>
    <w:rsid w:val="00995BAC"/>
    <w:rsid w:val="00996198"/>
    <w:rsid w:val="009C49F3"/>
    <w:rsid w:val="009F65F2"/>
    <w:rsid w:val="00A0538E"/>
    <w:rsid w:val="00A15338"/>
    <w:rsid w:val="00A218AB"/>
    <w:rsid w:val="00A4405D"/>
    <w:rsid w:val="00A70674"/>
    <w:rsid w:val="00A73577"/>
    <w:rsid w:val="00A875D8"/>
    <w:rsid w:val="00B03FCB"/>
    <w:rsid w:val="00B26FA3"/>
    <w:rsid w:val="00B87BA8"/>
    <w:rsid w:val="00BD4C1E"/>
    <w:rsid w:val="00C2181B"/>
    <w:rsid w:val="00C606FF"/>
    <w:rsid w:val="00C65071"/>
    <w:rsid w:val="00C74996"/>
    <w:rsid w:val="00D15461"/>
    <w:rsid w:val="00D261F4"/>
    <w:rsid w:val="00D35DA8"/>
    <w:rsid w:val="00D55615"/>
    <w:rsid w:val="00D74433"/>
    <w:rsid w:val="00D944C7"/>
    <w:rsid w:val="00DE3B4C"/>
    <w:rsid w:val="00E118A4"/>
    <w:rsid w:val="00E60EF6"/>
    <w:rsid w:val="00E62487"/>
    <w:rsid w:val="00E63E1B"/>
    <w:rsid w:val="00EC16F9"/>
    <w:rsid w:val="00F04882"/>
    <w:rsid w:val="00F45140"/>
    <w:rsid w:val="00F55EA6"/>
    <w:rsid w:val="00FB5FA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FA6D5"/>
  <w15:chartTrackingRefBased/>
  <w15:docId w15:val="{A3F37FD5-8F71-4A4C-86E0-33EB0265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herinian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E01A8-581C-4DAC-8537-BE67EAF8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28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Sherinian, Sarah</dc:creator>
  <cp:keywords/>
  <dc:description/>
  <cp:lastModifiedBy>Sherinian, Sarah</cp:lastModifiedBy>
  <cp:revision>1</cp:revision>
  <dcterms:created xsi:type="dcterms:W3CDTF">2025-08-11T12:51:00Z</dcterms:created>
  <dcterms:modified xsi:type="dcterms:W3CDTF">2025-08-11T13:19:00Z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